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AD40" w14:textId="4EF178D2" w:rsidR="00EC1D01" w:rsidRDefault="00EC1D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827F4C5" w14:textId="0B591D32" w:rsidR="00020B2E" w:rsidRPr="00832FF2" w:rsidRDefault="00CD342A" w:rsidP="00EC1D01">
      <w:pPr>
        <w:spacing w:line="259" w:lineRule="auto"/>
        <w:jc w:val="both"/>
        <w:rPr>
          <w:rFonts w:asciiTheme="minorHAnsi" w:hAnsiTheme="minorHAnsi" w:cstheme="minorHAnsi"/>
          <w:b/>
          <w:bCs/>
        </w:rPr>
      </w:pPr>
      <w:bookmarkStart w:id="0" w:name="_Hlk232421277"/>
      <w:r w:rsidRPr="00832FF2">
        <w:rPr>
          <w:rFonts w:asciiTheme="minorHAnsi" w:hAnsiTheme="minorHAnsi" w:cstheme="minorHAnsi"/>
          <w:b/>
          <w:bCs/>
        </w:rPr>
        <w:t>Kihagyhatatlan jazzestek</w:t>
      </w:r>
      <w:r w:rsidR="00B51008" w:rsidRPr="00832FF2">
        <w:rPr>
          <w:rFonts w:asciiTheme="minorHAnsi" w:hAnsiTheme="minorHAnsi" w:cstheme="minorHAnsi"/>
          <w:b/>
          <w:bCs/>
        </w:rPr>
        <w:t xml:space="preserve"> és örökzöld slágerek</w:t>
      </w:r>
      <w:r w:rsidRPr="00832FF2">
        <w:rPr>
          <w:rFonts w:asciiTheme="minorHAnsi" w:hAnsiTheme="minorHAnsi" w:cstheme="minorHAnsi"/>
          <w:b/>
          <w:bCs/>
        </w:rPr>
        <w:t xml:space="preserve"> a Müpában: </w:t>
      </w:r>
      <w:r w:rsidR="00873DFF" w:rsidRPr="00832FF2">
        <w:rPr>
          <w:rFonts w:asciiTheme="minorHAnsi" w:hAnsiTheme="minorHAnsi" w:cstheme="minorHAnsi"/>
          <w:b/>
          <w:bCs/>
        </w:rPr>
        <w:t xml:space="preserve">júliusban </w:t>
      </w:r>
      <w:r w:rsidRPr="00832FF2">
        <w:rPr>
          <w:rFonts w:asciiTheme="minorHAnsi" w:hAnsiTheme="minorHAnsi" w:cstheme="minorHAnsi"/>
          <w:b/>
          <w:bCs/>
        </w:rPr>
        <w:t>a Miles Electric Band, Ledisi és Corinne Bailey Rae zenéjé</w:t>
      </w:r>
      <w:r w:rsidR="00B51008" w:rsidRPr="00832FF2">
        <w:rPr>
          <w:rFonts w:asciiTheme="minorHAnsi" w:hAnsiTheme="minorHAnsi" w:cstheme="minorHAnsi"/>
          <w:b/>
          <w:bCs/>
        </w:rPr>
        <w:t>ben merítkezhetnek meg</w:t>
      </w:r>
      <w:r w:rsidRPr="00832FF2">
        <w:rPr>
          <w:rFonts w:asciiTheme="minorHAnsi" w:hAnsiTheme="minorHAnsi" w:cstheme="minorHAnsi"/>
          <w:b/>
          <w:bCs/>
        </w:rPr>
        <w:t xml:space="preserve"> </w:t>
      </w:r>
      <w:r w:rsidR="00B51008" w:rsidRPr="00832FF2">
        <w:rPr>
          <w:rFonts w:asciiTheme="minorHAnsi" w:hAnsiTheme="minorHAnsi" w:cstheme="minorHAnsi"/>
          <w:b/>
          <w:bCs/>
        </w:rPr>
        <w:t>a könnyűzene</w:t>
      </w:r>
      <w:r w:rsidRPr="00832FF2">
        <w:rPr>
          <w:rFonts w:asciiTheme="minorHAnsi" w:hAnsiTheme="minorHAnsi" w:cstheme="minorHAnsi"/>
          <w:b/>
          <w:bCs/>
        </w:rPr>
        <w:t xml:space="preserve"> szerelmesei</w:t>
      </w:r>
    </w:p>
    <w:bookmarkEnd w:id="0"/>
    <w:p w14:paraId="48607545" w14:textId="77777777" w:rsidR="00093D1D" w:rsidRPr="00A60FAB" w:rsidRDefault="00093D1D" w:rsidP="00EC1D01">
      <w:pPr>
        <w:spacing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EE218D" w14:textId="00C877AF" w:rsidR="000E1EE8" w:rsidRPr="00832FF2" w:rsidRDefault="005917E4" w:rsidP="00EC1D01">
      <w:p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FF2">
        <w:rPr>
          <w:rFonts w:asciiTheme="minorHAnsi" w:hAnsiTheme="minorHAnsi" w:cstheme="minorHAnsi"/>
          <w:b/>
          <w:bCs/>
          <w:sz w:val="22"/>
          <w:szCs w:val="22"/>
        </w:rPr>
        <w:t>A nyári jazzfesztiválok hangulata a Müpát is átjárja</w:t>
      </w:r>
      <w:r w:rsidR="00B51008"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júliusban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. A Bartók Béla Nemzeti Hangversenyterembe érkező világhírű muzsikusok a jazz, a soul</w:t>
      </w:r>
      <w:r w:rsidR="00B51008"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B51008" w:rsidRPr="00832FF2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R&amp;B</w:t>
      </w:r>
      <w:r w:rsidR="00B51008"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és a pop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sokszínű világába kalauzolják a közönséget három egymást követő estén. A Miles Davis varázsát </w:t>
      </w:r>
      <w:r w:rsidR="00436E6E" w:rsidRPr="00832FF2">
        <w:rPr>
          <w:rFonts w:asciiTheme="minorHAnsi" w:hAnsiTheme="minorHAnsi" w:cstheme="minorHAnsi"/>
          <w:b/>
          <w:bCs/>
          <w:sz w:val="22"/>
          <w:szCs w:val="22"/>
        </w:rPr>
        <w:t>életre keltő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formáció, a Miles Electric Band mellett két Grammy-díjas előadó is színpadra lép: Ledisi</w:t>
      </w:r>
      <w:r w:rsidR="002A00A0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6E6E" w:rsidRPr="00832FF2">
        <w:rPr>
          <w:rFonts w:asciiTheme="minorHAnsi" w:hAnsiTheme="minorHAnsi" w:cstheme="minorHAnsi"/>
          <w:b/>
          <w:bCs/>
          <w:sz w:val="22"/>
          <w:szCs w:val="22"/>
        </w:rPr>
        <w:t>Dinah Washington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6E6E" w:rsidRPr="00832FF2">
        <w:rPr>
          <w:rFonts w:asciiTheme="minorHAnsi" w:hAnsiTheme="minorHAnsi" w:cstheme="minorHAnsi"/>
          <w:b/>
          <w:bCs/>
          <w:sz w:val="22"/>
          <w:szCs w:val="22"/>
        </w:rPr>
        <w:t>előtt tisztelgő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produkciójával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, Corinne Bailey Rae pedig pályafutásának legmeghatározóbb dalaival készül első budapesti koncertjére.</w:t>
      </w:r>
    </w:p>
    <w:p w14:paraId="2C72DAEC" w14:textId="77777777" w:rsidR="005917E4" w:rsidRPr="00832FF2" w:rsidRDefault="005917E4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F93E45" w14:textId="5E081C75" w:rsidR="007A0680" w:rsidRPr="00832FF2" w:rsidRDefault="005A660D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2FF2">
        <w:rPr>
          <w:rFonts w:asciiTheme="minorHAnsi" w:hAnsiTheme="minorHAnsi" w:cstheme="minorHAnsi"/>
          <w:sz w:val="22"/>
          <w:szCs w:val="22"/>
        </w:rPr>
        <w:t xml:space="preserve">Miles Davis neve megkerülhetetlen a jazz történetében, hiszen évtizedeken át </w:t>
      </w:r>
      <w:r w:rsidR="00372401" w:rsidRPr="00832FF2">
        <w:rPr>
          <w:rFonts w:asciiTheme="minorHAnsi" w:hAnsiTheme="minorHAnsi" w:cstheme="minorHAnsi"/>
          <w:sz w:val="22"/>
          <w:szCs w:val="22"/>
        </w:rPr>
        <w:t>szakadatlan</w:t>
      </w:r>
      <w:r w:rsidRPr="00832FF2">
        <w:rPr>
          <w:rFonts w:asciiTheme="minorHAnsi" w:hAnsiTheme="minorHAnsi" w:cstheme="minorHAnsi"/>
          <w:sz w:val="22"/>
          <w:szCs w:val="22"/>
        </w:rPr>
        <w:t xml:space="preserve"> kíváncsisággal</w:t>
      </w:r>
      <w:r w:rsidR="00436E6E" w:rsidRPr="00832FF2">
        <w:rPr>
          <w:rFonts w:asciiTheme="minorHAnsi" w:hAnsiTheme="minorHAnsi" w:cstheme="minorHAnsi"/>
          <w:sz w:val="22"/>
          <w:szCs w:val="22"/>
        </w:rPr>
        <w:t xml:space="preserve"> és a műfaji határokat </w:t>
      </w:r>
      <w:r w:rsidR="00E168E4" w:rsidRPr="00832FF2">
        <w:rPr>
          <w:rFonts w:asciiTheme="minorHAnsi" w:hAnsiTheme="minorHAnsi" w:cstheme="minorHAnsi"/>
          <w:sz w:val="22"/>
          <w:szCs w:val="22"/>
        </w:rPr>
        <w:t>lebontva</w:t>
      </w:r>
      <w:r w:rsidR="00372401" w:rsidRPr="00832FF2">
        <w:rPr>
          <w:rFonts w:asciiTheme="minorHAnsi" w:hAnsiTheme="minorHAnsi" w:cstheme="minorHAnsi"/>
          <w:sz w:val="22"/>
          <w:szCs w:val="22"/>
        </w:rPr>
        <w:t xml:space="preserve"> kereste a zenei innovációkat</w:t>
      </w:r>
      <w:r w:rsidRPr="00832FF2">
        <w:rPr>
          <w:rFonts w:asciiTheme="minorHAnsi" w:hAnsiTheme="minorHAnsi" w:cstheme="minorHAnsi"/>
          <w:sz w:val="22"/>
          <w:szCs w:val="22"/>
        </w:rPr>
        <w:t xml:space="preserve">. A száz éve született jazzóriás </w:t>
      </w:r>
      <w:r w:rsidR="00436E6E" w:rsidRPr="00832FF2">
        <w:rPr>
          <w:rFonts w:asciiTheme="minorHAnsi" w:hAnsiTheme="minorHAnsi" w:cstheme="minorHAnsi"/>
          <w:sz w:val="22"/>
          <w:szCs w:val="22"/>
        </w:rPr>
        <w:t xml:space="preserve">egyedi </w:t>
      </w:r>
      <w:r w:rsidRPr="00832FF2">
        <w:rPr>
          <w:rFonts w:asciiTheme="minorHAnsi" w:hAnsiTheme="minorHAnsi" w:cstheme="minorHAnsi"/>
          <w:sz w:val="22"/>
          <w:szCs w:val="22"/>
        </w:rPr>
        <w:t xml:space="preserve">életművét ezúttal a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Miles Electric Band</w:t>
      </w:r>
      <w:r w:rsidRPr="00832FF2">
        <w:rPr>
          <w:rFonts w:asciiTheme="minorHAnsi" w:hAnsiTheme="minorHAnsi" w:cstheme="minorHAnsi"/>
          <w:sz w:val="22"/>
          <w:szCs w:val="22"/>
        </w:rPr>
        <w:t xml:space="preserve"> idézi meg</w:t>
      </w:r>
      <w:r w:rsidR="0014526C">
        <w:rPr>
          <w:rFonts w:asciiTheme="minorHAnsi" w:hAnsiTheme="minorHAnsi" w:cstheme="minorHAnsi"/>
          <w:sz w:val="22"/>
          <w:szCs w:val="22"/>
        </w:rPr>
        <w:t xml:space="preserve">: a </w:t>
      </w:r>
      <w:r w:rsidR="009F35CC" w:rsidRPr="00832FF2">
        <w:rPr>
          <w:rFonts w:asciiTheme="minorHAnsi" w:hAnsiTheme="minorHAnsi" w:cstheme="minorHAnsi"/>
          <w:sz w:val="22"/>
          <w:szCs w:val="22"/>
        </w:rPr>
        <w:t>mindig megújulni kész</w:t>
      </w:r>
      <w:r w:rsidRPr="00832FF2">
        <w:rPr>
          <w:rFonts w:asciiTheme="minorHAnsi" w:hAnsiTheme="minorHAnsi" w:cstheme="minorHAnsi"/>
          <w:sz w:val="22"/>
          <w:szCs w:val="22"/>
        </w:rPr>
        <w:t xml:space="preserve"> zenekar alapítója nem más, mint Davis unokaöccse, az Emmy- és Grammy-díjas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Vince Wilburn Jr.</w:t>
      </w:r>
      <w:r w:rsidR="0014526C">
        <w:rPr>
          <w:rFonts w:asciiTheme="minorHAnsi" w:hAnsiTheme="minorHAnsi" w:cstheme="minorHAnsi"/>
          <w:sz w:val="22"/>
          <w:szCs w:val="22"/>
        </w:rPr>
        <w:t xml:space="preserve"> A</w:t>
      </w:r>
      <w:r w:rsidRPr="00832FF2">
        <w:rPr>
          <w:rFonts w:asciiTheme="minorHAnsi" w:hAnsiTheme="minorHAnsi" w:cstheme="minorHAnsi"/>
          <w:sz w:val="22"/>
          <w:szCs w:val="22"/>
        </w:rPr>
        <w:t xml:space="preserve"> centenáriumi turné </w:t>
      </w:r>
      <w:hyperlink r:id="rId8" w:history="1">
        <w:r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>július 6-i állomásán</w:t>
        </w:r>
      </w:hyperlink>
      <w:r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C872CA">
        <w:rPr>
          <w:rFonts w:asciiTheme="minorHAnsi" w:hAnsiTheme="minorHAnsi" w:cstheme="minorHAnsi"/>
          <w:sz w:val="22"/>
          <w:szCs w:val="22"/>
        </w:rPr>
        <w:t xml:space="preserve">a nagy előd több egykori </w:t>
      </w:r>
      <w:r w:rsidRPr="00832FF2">
        <w:rPr>
          <w:rFonts w:asciiTheme="minorHAnsi" w:hAnsiTheme="minorHAnsi" w:cstheme="minorHAnsi"/>
          <w:sz w:val="22"/>
          <w:szCs w:val="22"/>
        </w:rPr>
        <w:t>zenésztársával –</w:t>
      </w:r>
      <w:r w:rsidR="00C872CA">
        <w:rPr>
          <w:rFonts w:asciiTheme="minorHAnsi" w:hAnsiTheme="minorHAnsi" w:cstheme="minorHAnsi"/>
          <w:sz w:val="22"/>
          <w:szCs w:val="22"/>
        </w:rPr>
        <w:t xml:space="preserve"> köztük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Darryl Jones</w:t>
      </w:r>
      <w:r w:rsidRPr="00832FF2">
        <w:rPr>
          <w:rFonts w:asciiTheme="minorHAnsi" w:hAnsiTheme="minorHAnsi" w:cstheme="minorHAnsi"/>
          <w:sz w:val="22"/>
          <w:szCs w:val="22"/>
        </w:rPr>
        <w:t xml:space="preserve"> basszusgitárossal,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Jean Paul Bourelly</w:t>
      </w:r>
      <w:r w:rsidRPr="00832FF2">
        <w:rPr>
          <w:rFonts w:asciiTheme="minorHAnsi" w:hAnsiTheme="minorHAnsi" w:cstheme="minorHAnsi"/>
          <w:sz w:val="22"/>
          <w:szCs w:val="22"/>
        </w:rPr>
        <w:t xml:space="preserve"> gitárossal,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Robert Irving III</w:t>
      </w:r>
      <w:r w:rsidRPr="00832FF2">
        <w:rPr>
          <w:rFonts w:asciiTheme="minorHAnsi" w:hAnsiTheme="minorHAnsi" w:cstheme="minorHAnsi"/>
          <w:sz w:val="22"/>
          <w:szCs w:val="22"/>
        </w:rPr>
        <w:t xml:space="preserve"> billentyűssel </w:t>
      </w:r>
      <w:r w:rsidR="00C872CA">
        <w:rPr>
          <w:rFonts w:asciiTheme="minorHAnsi" w:hAnsiTheme="minorHAnsi" w:cstheme="minorHAnsi"/>
          <w:sz w:val="22"/>
          <w:szCs w:val="22"/>
        </w:rPr>
        <w:t xml:space="preserve">– </w:t>
      </w:r>
      <w:r w:rsidRPr="00832FF2">
        <w:rPr>
          <w:rFonts w:asciiTheme="minorHAnsi" w:hAnsiTheme="minorHAnsi" w:cstheme="minorHAnsi"/>
          <w:sz w:val="22"/>
          <w:szCs w:val="22"/>
        </w:rPr>
        <w:t xml:space="preserve">és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Keyon Harrold</w:t>
      </w:r>
      <w:r w:rsidRPr="00832FF2">
        <w:rPr>
          <w:rFonts w:asciiTheme="minorHAnsi" w:hAnsiTheme="minorHAnsi" w:cstheme="minorHAnsi"/>
          <w:sz w:val="22"/>
          <w:szCs w:val="22"/>
        </w:rPr>
        <w:t xml:space="preserve"> trombitással </w:t>
      </w:r>
      <w:r w:rsidR="0014526C">
        <w:rPr>
          <w:rFonts w:asciiTheme="minorHAnsi" w:hAnsiTheme="minorHAnsi" w:cstheme="minorHAnsi"/>
          <w:sz w:val="22"/>
          <w:szCs w:val="22"/>
        </w:rPr>
        <w:t>állítja r</w:t>
      </w:r>
      <w:r w:rsidR="00372401" w:rsidRPr="00832FF2">
        <w:rPr>
          <w:rFonts w:asciiTheme="minorHAnsi" w:hAnsiTheme="minorHAnsi" w:cstheme="minorHAnsi"/>
          <w:sz w:val="22"/>
          <w:szCs w:val="22"/>
        </w:rPr>
        <w:t xml:space="preserve">eflektorfénybe a legendás </w:t>
      </w:r>
      <w:r w:rsidR="00C872CA">
        <w:rPr>
          <w:rFonts w:asciiTheme="minorHAnsi" w:hAnsiTheme="minorHAnsi" w:cstheme="minorHAnsi"/>
          <w:sz w:val="22"/>
          <w:szCs w:val="22"/>
        </w:rPr>
        <w:t xml:space="preserve">muzsikus </w:t>
      </w:r>
      <w:r w:rsidR="00372401" w:rsidRPr="00832FF2">
        <w:rPr>
          <w:rFonts w:asciiTheme="minorHAnsi" w:hAnsiTheme="minorHAnsi" w:cstheme="minorHAnsi"/>
          <w:sz w:val="22"/>
          <w:szCs w:val="22"/>
        </w:rPr>
        <w:t>1980-as évekbeli, elektronikus hangzásokkal kísérletező éráját</w:t>
      </w:r>
      <w:r w:rsidR="00A90F7D" w:rsidRPr="00832FF2">
        <w:rPr>
          <w:rFonts w:asciiTheme="minorHAnsi" w:hAnsiTheme="minorHAnsi" w:cstheme="minorHAnsi"/>
          <w:sz w:val="22"/>
          <w:szCs w:val="22"/>
        </w:rPr>
        <w:t>.</w:t>
      </w:r>
    </w:p>
    <w:p w14:paraId="4D5A513A" w14:textId="77777777" w:rsidR="00ED6686" w:rsidRPr="00832FF2" w:rsidRDefault="00ED6686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FC4CB" w14:textId="2CCAD6DE" w:rsidR="007A0680" w:rsidRPr="00832FF2" w:rsidRDefault="00372401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2FF2">
        <w:rPr>
          <w:rFonts w:asciiTheme="minorHAnsi" w:hAnsiTheme="minorHAnsi" w:cstheme="minorHAnsi"/>
          <w:sz w:val="22"/>
          <w:szCs w:val="22"/>
        </w:rPr>
        <w:t>Másnap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a kivételes tehetségű </w:t>
      </w:r>
      <w:r w:rsidR="00436E6E" w:rsidRPr="00832FF2">
        <w:rPr>
          <w:rFonts w:asciiTheme="minorHAnsi" w:hAnsiTheme="minorHAnsi" w:cstheme="minorHAnsi"/>
          <w:sz w:val="22"/>
          <w:szCs w:val="22"/>
        </w:rPr>
        <w:t xml:space="preserve">amerikai 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énekesnő,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Ledisi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081CC7" w:rsidRPr="00832FF2">
        <w:rPr>
          <w:rFonts w:asciiTheme="minorHAnsi" w:hAnsiTheme="minorHAnsi" w:cstheme="minorHAnsi"/>
          <w:sz w:val="22"/>
          <w:szCs w:val="22"/>
        </w:rPr>
        <w:t>érkezik a Müpába</w:t>
      </w:r>
      <w:r w:rsidR="007A0680" w:rsidRPr="00832FF2">
        <w:rPr>
          <w:rFonts w:asciiTheme="minorHAnsi" w:hAnsiTheme="minorHAnsi" w:cstheme="minorHAnsi"/>
          <w:sz w:val="22"/>
          <w:szCs w:val="22"/>
        </w:rPr>
        <w:t>, aki</w:t>
      </w:r>
      <w:r w:rsidR="00436E6E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mára </w:t>
      </w:r>
      <w:r w:rsidR="00436E6E" w:rsidRPr="00832FF2">
        <w:rPr>
          <w:rFonts w:asciiTheme="minorHAnsi" w:hAnsiTheme="minorHAnsi" w:cstheme="minorHAnsi"/>
          <w:sz w:val="22"/>
          <w:szCs w:val="22"/>
        </w:rPr>
        <w:t xml:space="preserve">nemcsak az R&amp;B, </w:t>
      </w:r>
      <w:r w:rsidR="009F35CC" w:rsidRPr="00832FF2">
        <w:rPr>
          <w:rFonts w:asciiTheme="minorHAnsi" w:hAnsiTheme="minorHAnsi" w:cstheme="minorHAnsi"/>
          <w:sz w:val="22"/>
          <w:szCs w:val="22"/>
        </w:rPr>
        <w:t xml:space="preserve">de 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a jazz egyik meghatározó előadójává 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is </w:t>
      </w:r>
      <w:r w:rsidR="007A0680" w:rsidRPr="00832FF2">
        <w:rPr>
          <w:rFonts w:asciiTheme="minorHAnsi" w:hAnsiTheme="minorHAnsi" w:cstheme="minorHAnsi"/>
          <w:sz w:val="22"/>
          <w:szCs w:val="22"/>
        </w:rPr>
        <w:t>vált.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Miután Nina Simone előtt tisztelgő albumával Grammy-díjat nyert, </w:t>
      </w:r>
      <w:r w:rsidR="007A0680" w:rsidRPr="00832FF2">
        <w:rPr>
          <w:rFonts w:asciiTheme="minorHAnsi" w:hAnsiTheme="minorHAnsi" w:cstheme="minorHAnsi"/>
          <w:sz w:val="22"/>
          <w:szCs w:val="22"/>
        </w:rPr>
        <w:t>2025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-ben ismét </w:t>
      </w:r>
      <w:r w:rsidR="007A0680" w:rsidRPr="00832FF2">
        <w:rPr>
          <w:rFonts w:asciiTheme="minorHAnsi" w:hAnsiTheme="minorHAnsi" w:cstheme="minorHAnsi"/>
          <w:sz w:val="22"/>
          <w:szCs w:val="22"/>
        </w:rPr>
        <w:t>kiemelkedő kritikai fogadtatásban részesült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legújabb, </w:t>
      </w:r>
      <w:r w:rsidR="00081CC7" w:rsidRPr="00832FF2">
        <w:rPr>
          <w:rFonts w:asciiTheme="minorHAnsi" w:hAnsiTheme="minorHAnsi" w:cstheme="minorHAnsi"/>
          <w:i/>
          <w:iCs/>
          <w:sz w:val="22"/>
          <w:szCs w:val="22"/>
        </w:rPr>
        <w:t>For Dinah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című lemez</w:t>
      </w:r>
      <w:r w:rsidR="009F35CC" w:rsidRPr="00832FF2">
        <w:rPr>
          <w:rFonts w:asciiTheme="minorHAnsi" w:hAnsiTheme="minorHAnsi" w:cstheme="minorHAnsi"/>
          <w:sz w:val="22"/>
          <w:szCs w:val="22"/>
        </w:rPr>
        <w:t>ével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, amely </w:t>
      </w:r>
      <w:hyperlink r:id="rId9" w:history="1">
        <w:r w:rsidR="00081CC7"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>a blues kevésbé ismert</w:t>
        </w:r>
        <w:r w:rsidR="009F35CC"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 xml:space="preserve">, de annál zseniálisabb </w:t>
        </w:r>
        <w:r w:rsidR="00081CC7"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>királynőjé</w:t>
        </w:r>
      </w:hyperlink>
      <w:r w:rsidR="00081CC7" w:rsidRPr="00832FF2">
        <w:rPr>
          <w:rFonts w:asciiTheme="minorHAnsi" w:hAnsiTheme="minorHAnsi" w:cstheme="minorHAnsi"/>
          <w:sz w:val="22"/>
          <w:szCs w:val="22"/>
        </w:rPr>
        <w:t xml:space="preserve">nek </w:t>
      </w:r>
      <w:r w:rsidR="00BD4EBF" w:rsidRPr="00832FF2">
        <w:rPr>
          <w:rFonts w:asciiTheme="minorHAnsi" w:hAnsiTheme="minorHAnsi" w:cstheme="minorHAnsi"/>
          <w:sz w:val="22"/>
          <w:szCs w:val="22"/>
        </w:rPr>
        <w:t xml:space="preserve">ikonikus </w:t>
      </w:r>
      <w:r w:rsidR="00E168E4" w:rsidRPr="00832FF2">
        <w:rPr>
          <w:rFonts w:asciiTheme="minorHAnsi" w:hAnsiTheme="minorHAnsi" w:cstheme="minorHAnsi"/>
          <w:sz w:val="22"/>
          <w:szCs w:val="22"/>
        </w:rPr>
        <w:t>számait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sorakoztat</w:t>
      </w:r>
      <w:r w:rsidR="00135B5B" w:rsidRPr="00832FF2">
        <w:rPr>
          <w:rFonts w:asciiTheme="minorHAnsi" w:hAnsiTheme="minorHAnsi" w:cstheme="minorHAnsi"/>
          <w:sz w:val="22"/>
          <w:szCs w:val="22"/>
        </w:rPr>
        <w:t>ja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fel</w:t>
      </w:r>
      <w:r w:rsidR="00050081">
        <w:rPr>
          <w:rFonts w:asciiTheme="minorHAnsi" w:hAnsiTheme="minorHAnsi" w:cstheme="minorHAnsi"/>
          <w:sz w:val="22"/>
          <w:szCs w:val="22"/>
        </w:rPr>
        <w:t>.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050081">
        <w:rPr>
          <w:rFonts w:asciiTheme="minorHAnsi" w:hAnsiTheme="minorHAnsi" w:cstheme="minorHAnsi"/>
          <w:sz w:val="22"/>
          <w:szCs w:val="22"/>
        </w:rPr>
        <w:t>E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z a </w:t>
      </w:r>
      <w:hyperlink r:id="rId10" w:history="1">
        <w:r w:rsidR="00081CC7"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>gyűjtemény</w:t>
        </w:r>
      </w:hyperlink>
      <w:r w:rsidR="00081CC7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BD4EBF" w:rsidRPr="00832FF2">
        <w:rPr>
          <w:rFonts w:asciiTheme="minorHAnsi" w:hAnsiTheme="minorHAnsi" w:cstheme="minorHAnsi"/>
          <w:sz w:val="22"/>
          <w:szCs w:val="22"/>
        </w:rPr>
        <w:t>csendül fel július 7-én</w:t>
      </w:r>
      <w:r w:rsidR="00081CC7" w:rsidRPr="00832FF2">
        <w:rPr>
          <w:rFonts w:asciiTheme="minorHAnsi" w:hAnsiTheme="minorHAnsi" w:cstheme="minorHAnsi"/>
          <w:sz w:val="22"/>
          <w:szCs w:val="22"/>
        </w:rPr>
        <w:t xml:space="preserve"> Budapesten</w:t>
      </w:r>
      <w:r w:rsidR="00E302F8" w:rsidRPr="00832FF2">
        <w:rPr>
          <w:rFonts w:asciiTheme="minorHAnsi" w:hAnsiTheme="minorHAnsi" w:cstheme="minorHAnsi"/>
          <w:sz w:val="22"/>
          <w:szCs w:val="22"/>
        </w:rPr>
        <w:t xml:space="preserve">, </w:t>
      </w:r>
      <w:r w:rsidR="00E302F8" w:rsidRPr="00832FF2">
        <w:rPr>
          <w:rFonts w:asciiTheme="minorHAnsi" w:hAnsiTheme="minorHAnsi" w:cstheme="minorHAnsi"/>
          <w:b/>
          <w:bCs/>
          <w:sz w:val="22"/>
          <w:szCs w:val="22"/>
        </w:rPr>
        <w:t>Brandon Waddles</w:t>
      </w:r>
      <w:r w:rsidR="00E302F8" w:rsidRPr="00832FF2">
        <w:rPr>
          <w:rFonts w:asciiTheme="minorHAnsi" w:hAnsiTheme="minorHAnsi" w:cstheme="minorHAnsi"/>
          <w:sz w:val="22"/>
          <w:szCs w:val="22"/>
        </w:rPr>
        <w:t xml:space="preserve"> zongorista, </w:t>
      </w:r>
      <w:r w:rsidR="00E302F8" w:rsidRPr="00832FF2">
        <w:rPr>
          <w:rFonts w:asciiTheme="minorHAnsi" w:hAnsiTheme="minorHAnsi" w:cstheme="minorHAnsi"/>
          <w:b/>
          <w:bCs/>
          <w:sz w:val="22"/>
          <w:szCs w:val="22"/>
        </w:rPr>
        <w:t>Brandon Rose</w:t>
      </w:r>
      <w:r w:rsidR="00E302F8" w:rsidRPr="00832FF2">
        <w:rPr>
          <w:rFonts w:asciiTheme="minorHAnsi" w:hAnsiTheme="minorHAnsi" w:cstheme="minorHAnsi"/>
          <w:sz w:val="22"/>
          <w:szCs w:val="22"/>
        </w:rPr>
        <w:t xml:space="preserve"> bőgős és </w:t>
      </w:r>
      <w:r w:rsidR="00E302F8" w:rsidRPr="00832FF2">
        <w:rPr>
          <w:rFonts w:asciiTheme="minorHAnsi" w:hAnsiTheme="minorHAnsi" w:cstheme="minorHAnsi"/>
          <w:b/>
          <w:bCs/>
          <w:sz w:val="22"/>
          <w:szCs w:val="22"/>
        </w:rPr>
        <w:t>Joshua Watkins</w:t>
      </w:r>
      <w:r w:rsidR="00E302F8" w:rsidRPr="00832FF2">
        <w:rPr>
          <w:rFonts w:asciiTheme="minorHAnsi" w:hAnsiTheme="minorHAnsi" w:cstheme="minorHAnsi"/>
          <w:sz w:val="22"/>
          <w:szCs w:val="22"/>
        </w:rPr>
        <w:t xml:space="preserve"> dobos közreműködésével.</w:t>
      </w:r>
    </w:p>
    <w:p w14:paraId="565200FB" w14:textId="77777777" w:rsidR="00ED6686" w:rsidRPr="00832FF2" w:rsidRDefault="00ED6686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98C800" w14:textId="7C7BADA6" w:rsidR="00A90F7D" w:rsidRPr="00832FF2" w:rsidRDefault="00ED6686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2FF2">
        <w:rPr>
          <w:rFonts w:asciiTheme="minorHAnsi" w:hAnsiTheme="minorHAnsi" w:cstheme="minorHAnsi"/>
          <w:sz w:val="22"/>
          <w:szCs w:val="22"/>
        </w:rPr>
        <w:t xml:space="preserve">A </w:t>
      </w:r>
      <w:r w:rsidR="009F35CC" w:rsidRPr="00832FF2">
        <w:rPr>
          <w:rFonts w:asciiTheme="minorHAnsi" w:hAnsiTheme="minorHAnsi" w:cstheme="minorHAnsi"/>
          <w:sz w:val="22"/>
          <w:szCs w:val="22"/>
        </w:rPr>
        <w:t>könnyűzenei</w:t>
      </w:r>
      <w:r w:rsidR="00510AE9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081CC7" w:rsidRPr="00832FF2">
        <w:rPr>
          <w:rFonts w:asciiTheme="minorHAnsi" w:hAnsiTheme="minorHAnsi" w:cstheme="minorHAnsi"/>
          <w:sz w:val="22"/>
          <w:szCs w:val="22"/>
        </w:rPr>
        <w:t>koncertek</w:t>
      </w:r>
      <w:r w:rsidRPr="00832FF2">
        <w:rPr>
          <w:rFonts w:asciiTheme="minorHAnsi" w:hAnsiTheme="minorHAnsi" w:cstheme="minorHAnsi"/>
          <w:sz w:val="22"/>
          <w:szCs w:val="22"/>
        </w:rPr>
        <w:t xml:space="preserve"> sorát </w:t>
      </w:r>
      <w:r w:rsidRPr="00832FF2">
        <w:rPr>
          <w:rFonts w:asciiTheme="minorHAnsi" w:hAnsiTheme="minorHAnsi" w:cstheme="minorHAnsi"/>
          <w:b/>
          <w:bCs/>
          <w:sz w:val="22"/>
          <w:szCs w:val="22"/>
        </w:rPr>
        <w:t>Corinne Bailey Rae</w:t>
      </w:r>
      <w:r w:rsidRPr="00832FF2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 xml:space="preserve">első magyarországi </w:t>
        </w:r>
        <w:r w:rsidR="00135B5B" w:rsidRPr="00832FF2">
          <w:rPr>
            <w:rStyle w:val="Hiperhivatkozs"/>
            <w:rFonts w:asciiTheme="minorHAnsi" w:hAnsiTheme="minorHAnsi" w:cstheme="minorHAnsi"/>
            <w:sz w:val="22"/>
            <w:szCs w:val="22"/>
          </w:rPr>
          <w:t>szereplése</w:t>
        </w:r>
      </w:hyperlink>
      <w:r w:rsidRPr="00832FF2">
        <w:rPr>
          <w:rFonts w:asciiTheme="minorHAnsi" w:hAnsiTheme="minorHAnsi" w:cstheme="minorHAnsi"/>
          <w:sz w:val="22"/>
          <w:szCs w:val="22"/>
        </w:rPr>
        <w:t xml:space="preserve"> koronázza meg</w:t>
      </w:r>
      <w:r w:rsidR="00135B5B" w:rsidRPr="00832FF2">
        <w:rPr>
          <w:rFonts w:asciiTheme="minorHAnsi" w:hAnsiTheme="minorHAnsi" w:cstheme="minorHAnsi"/>
          <w:sz w:val="22"/>
          <w:szCs w:val="22"/>
        </w:rPr>
        <w:t>, aki pályafutása legfontosabb állomásai</w:t>
      </w:r>
      <w:r w:rsidR="009F35CC" w:rsidRPr="00832FF2">
        <w:rPr>
          <w:rFonts w:asciiTheme="minorHAnsi" w:hAnsiTheme="minorHAnsi" w:cstheme="minorHAnsi"/>
          <w:sz w:val="22"/>
          <w:szCs w:val="22"/>
        </w:rPr>
        <w:t>ról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 válogatott dalcsokorral érkezik a Müpába július 8-án</w:t>
      </w:r>
      <w:r w:rsidRPr="00832FF2">
        <w:rPr>
          <w:rFonts w:asciiTheme="minorHAnsi" w:hAnsiTheme="minorHAnsi" w:cstheme="minorHAnsi"/>
          <w:sz w:val="22"/>
          <w:szCs w:val="22"/>
        </w:rPr>
        <w:t xml:space="preserve">. A brit énekesnő már két évtizede </w:t>
      </w:r>
      <w:r w:rsidR="00A75C7D">
        <w:rPr>
          <w:rFonts w:asciiTheme="minorHAnsi" w:hAnsiTheme="minorHAnsi" w:cstheme="minorHAnsi"/>
          <w:sz w:val="22"/>
          <w:szCs w:val="22"/>
        </w:rPr>
        <w:t xml:space="preserve">a </w:t>
      </w:r>
      <w:r w:rsidR="009F35CC" w:rsidRPr="00832FF2">
        <w:rPr>
          <w:rFonts w:asciiTheme="minorHAnsi" w:hAnsiTheme="minorHAnsi" w:cstheme="minorHAnsi"/>
          <w:sz w:val="22"/>
          <w:szCs w:val="22"/>
        </w:rPr>
        <w:t xml:space="preserve">nemzetközi </w:t>
      </w:r>
      <w:r w:rsidR="00510AE9" w:rsidRPr="00832FF2">
        <w:rPr>
          <w:rFonts w:asciiTheme="minorHAnsi" w:hAnsiTheme="minorHAnsi" w:cstheme="minorHAnsi"/>
          <w:sz w:val="22"/>
          <w:szCs w:val="22"/>
        </w:rPr>
        <w:t>neo-soul</w:t>
      </w:r>
      <w:r w:rsidR="009F35CC" w:rsidRPr="00832FF2">
        <w:rPr>
          <w:rFonts w:asciiTheme="minorHAnsi" w:hAnsiTheme="minorHAnsi" w:cstheme="minorHAnsi"/>
          <w:sz w:val="22"/>
          <w:szCs w:val="22"/>
        </w:rPr>
        <w:t xml:space="preserve"> szcén</w:t>
      </w:r>
      <w:r w:rsidR="00A75C7D">
        <w:rPr>
          <w:rFonts w:asciiTheme="minorHAnsi" w:hAnsiTheme="minorHAnsi" w:cstheme="minorHAnsi"/>
          <w:sz w:val="22"/>
          <w:szCs w:val="22"/>
        </w:rPr>
        <w:t>a sztárja</w:t>
      </w:r>
      <w:r w:rsidR="00B51008" w:rsidRPr="00832FF2">
        <w:rPr>
          <w:rFonts w:asciiTheme="minorHAnsi" w:hAnsiTheme="minorHAnsi" w:cstheme="minorHAnsi"/>
          <w:sz w:val="22"/>
          <w:szCs w:val="22"/>
        </w:rPr>
        <w:t xml:space="preserve">: </w:t>
      </w:r>
      <w:r w:rsidRPr="00832FF2">
        <w:rPr>
          <w:rFonts w:asciiTheme="minorHAnsi" w:hAnsiTheme="minorHAnsi" w:cstheme="minorHAnsi"/>
          <w:sz w:val="22"/>
          <w:szCs w:val="22"/>
        </w:rPr>
        <w:t xml:space="preserve">a hazai rádiók által gyakran játszott </w:t>
      </w:r>
      <w:r w:rsidRPr="00832FF2">
        <w:rPr>
          <w:rFonts w:asciiTheme="minorHAnsi" w:hAnsiTheme="minorHAnsi" w:cstheme="minorHAnsi"/>
          <w:i/>
          <w:iCs/>
          <w:sz w:val="22"/>
          <w:szCs w:val="22"/>
        </w:rPr>
        <w:t>Put Your Records On</w:t>
      </w:r>
      <w:r w:rsidRPr="00832FF2">
        <w:rPr>
          <w:rFonts w:asciiTheme="minorHAnsi" w:hAnsiTheme="minorHAnsi" w:cstheme="minorHAnsi"/>
          <w:sz w:val="22"/>
          <w:szCs w:val="22"/>
        </w:rPr>
        <w:t xml:space="preserve"> című nyári sláger</w:t>
      </w:r>
      <w:r w:rsidR="00B51008" w:rsidRPr="00832FF2">
        <w:rPr>
          <w:rFonts w:asciiTheme="minorHAnsi" w:hAnsiTheme="minorHAnsi" w:cstheme="minorHAnsi"/>
          <w:sz w:val="22"/>
          <w:szCs w:val="22"/>
        </w:rPr>
        <w:t>e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 –</w:t>
      </w:r>
      <w:r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B51008" w:rsidRPr="00832FF2">
        <w:rPr>
          <w:rFonts w:asciiTheme="minorHAnsi" w:hAnsiTheme="minorHAnsi" w:cstheme="minorHAnsi"/>
          <w:sz w:val="22"/>
          <w:szCs w:val="22"/>
        </w:rPr>
        <w:t>amely</w:t>
      </w:r>
      <w:r w:rsidRPr="00832FF2">
        <w:rPr>
          <w:rFonts w:asciiTheme="minorHAnsi" w:hAnsiTheme="minorHAnsi" w:cstheme="minorHAnsi"/>
          <w:sz w:val="22"/>
          <w:szCs w:val="22"/>
        </w:rPr>
        <w:t xml:space="preserve"> debütáló album</w:t>
      </w:r>
      <w:r w:rsidR="00B51008" w:rsidRPr="00832FF2">
        <w:rPr>
          <w:rFonts w:asciiTheme="minorHAnsi" w:hAnsiTheme="minorHAnsi" w:cstheme="minorHAnsi"/>
          <w:sz w:val="22"/>
          <w:szCs w:val="22"/>
        </w:rPr>
        <w:t>án kapott helyet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 –</w:t>
      </w:r>
      <w:r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A75C7D">
        <w:rPr>
          <w:rFonts w:asciiTheme="minorHAnsi" w:hAnsiTheme="minorHAnsi" w:cstheme="minorHAnsi"/>
          <w:sz w:val="22"/>
          <w:szCs w:val="22"/>
        </w:rPr>
        <w:t>hatalmas</w:t>
      </w:r>
      <w:r w:rsidR="00B51008" w:rsidRPr="00832FF2">
        <w:rPr>
          <w:rFonts w:asciiTheme="minorHAnsi" w:hAnsiTheme="minorHAnsi" w:cstheme="minorHAnsi"/>
          <w:sz w:val="22"/>
          <w:szCs w:val="22"/>
        </w:rPr>
        <w:t xml:space="preserve"> sikert aratott 2006-ban</w:t>
      </w:r>
      <w:r w:rsidRPr="00832FF2">
        <w:rPr>
          <w:rFonts w:asciiTheme="minorHAnsi" w:hAnsiTheme="minorHAnsi" w:cstheme="minorHAnsi"/>
          <w:sz w:val="22"/>
          <w:szCs w:val="22"/>
        </w:rPr>
        <w:t xml:space="preserve">. A kétszeres Grammy-díjas előadó zenei </w:t>
      </w:r>
      <w:r w:rsidR="00135B5B" w:rsidRPr="00832FF2">
        <w:rPr>
          <w:rFonts w:asciiTheme="minorHAnsi" w:hAnsiTheme="minorHAnsi" w:cstheme="minorHAnsi"/>
          <w:sz w:val="22"/>
          <w:szCs w:val="22"/>
        </w:rPr>
        <w:t>munkásságát</w:t>
      </w:r>
      <w:r w:rsidRPr="00832FF2">
        <w:rPr>
          <w:rFonts w:asciiTheme="minorHAnsi" w:hAnsiTheme="minorHAnsi" w:cstheme="minorHAnsi"/>
          <w:sz w:val="22"/>
          <w:szCs w:val="22"/>
        </w:rPr>
        <w:t xml:space="preserve"> azóta is a nyitottság és a folyamatos megújulás jellemzi</w:t>
      </w:r>
      <w:r w:rsidR="00B51008" w:rsidRPr="00832FF2">
        <w:rPr>
          <w:rFonts w:asciiTheme="minorHAnsi" w:hAnsiTheme="minorHAnsi" w:cstheme="minorHAnsi"/>
          <w:sz w:val="22"/>
          <w:szCs w:val="22"/>
        </w:rPr>
        <w:t>, hiszen amellett, hogy</w:t>
      </w:r>
      <w:r w:rsidRPr="00832FF2">
        <w:rPr>
          <w:rFonts w:asciiTheme="minorHAnsi" w:hAnsiTheme="minorHAnsi" w:cstheme="minorHAnsi"/>
          <w:sz w:val="22"/>
          <w:szCs w:val="22"/>
        </w:rPr>
        <w:t xml:space="preserve"> a soul, az R&amp;B, a jazz és a pop elemeit természetes könnyedséggel </w:t>
      </w:r>
      <w:r w:rsidR="00135B5B" w:rsidRPr="00832FF2">
        <w:rPr>
          <w:rFonts w:asciiTheme="minorHAnsi" w:hAnsiTheme="minorHAnsi" w:cstheme="minorHAnsi"/>
          <w:sz w:val="22"/>
          <w:szCs w:val="22"/>
        </w:rPr>
        <w:t>ötvözi</w:t>
      </w:r>
      <w:r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B51008" w:rsidRPr="00832FF2">
        <w:rPr>
          <w:rFonts w:asciiTheme="minorHAnsi" w:hAnsiTheme="minorHAnsi" w:cstheme="minorHAnsi"/>
          <w:sz w:val="22"/>
          <w:szCs w:val="22"/>
        </w:rPr>
        <w:t>szerzeményeiben,</w:t>
      </w:r>
      <w:r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B51008" w:rsidRPr="00832FF2">
        <w:rPr>
          <w:rFonts w:asciiTheme="minorHAnsi" w:hAnsiTheme="minorHAnsi" w:cstheme="minorHAnsi"/>
          <w:sz w:val="22"/>
          <w:szCs w:val="22"/>
        </w:rPr>
        <w:t>o</w:t>
      </w:r>
      <w:r w:rsidRPr="00832FF2">
        <w:rPr>
          <w:rFonts w:asciiTheme="minorHAnsi" w:hAnsiTheme="minorHAnsi" w:cstheme="minorHAnsi"/>
          <w:sz w:val="22"/>
          <w:szCs w:val="22"/>
        </w:rPr>
        <w:t>lyan alkotókkal dolgozott együtt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 az elmúlt években</w:t>
      </w:r>
      <w:r w:rsidRPr="00832FF2">
        <w:rPr>
          <w:rFonts w:asciiTheme="minorHAnsi" w:hAnsiTheme="minorHAnsi" w:cstheme="minorHAnsi"/>
          <w:sz w:val="22"/>
          <w:szCs w:val="22"/>
        </w:rPr>
        <w:t>, mint Marcus Miller, Herbie Hancock és John Legend.</w:t>
      </w:r>
    </w:p>
    <w:p w14:paraId="3375176F" w14:textId="77777777" w:rsidR="00ED6686" w:rsidRPr="00832FF2" w:rsidRDefault="00ED6686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DE053" w14:textId="2FC1C38C" w:rsidR="00A325CB" w:rsidRPr="00832FF2" w:rsidRDefault="009F35CC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2FF2">
        <w:rPr>
          <w:rFonts w:asciiTheme="minorHAnsi" w:hAnsiTheme="minorHAnsi" w:cstheme="minorHAnsi"/>
          <w:sz w:val="22"/>
          <w:szCs w:val="22"/>
        </w:rPr>
        <w:t>A Müpa a</w:t>
      </w:r>
      <w:r w:rsidR="0033152D">
        <w:rPr>
          <w:rFonts w:asciiTheme="minorHAnsi" w:hAnsiTheme="minorHAnsi" w:cstheme="minorHAnsi"/>
          <w:sz w:val="22"/>
          <w:szCs w:val="22"/>
        </w:rPr>
        <w:t xml:space="preserve">z új évad indításaként </w:t>
      </w:r>
      <w:r w:rsidRPr="00832FF2">
        <w:rPr>
          <w:rFonts w:asciiTheme="minorHAnsi" w:hAnsiTheme="minorHAnsi" w:cstheme="minorHAnsi"/>
          <w:sz w:val="22"/>
          <w:szCs w:val="22"/>
        </w:rPr>
        <w:t>a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ugusztus </w:t>
      </w:r>
      <w:r w:rsidR="007A0680" w:rsidRPr="00832FF2">
        <w:rPr>
          <w:rFonts w:asciiTheme="minorHAnsi" w:hAnsiTheme="minorHAnsi" w:cstheme="minorHAnsi"/>
          <w:sz w:val="22"/>
          <w:szCs w:val="22"/>
        </w:rPr>
        <w:t>végé</w:t>
      </w:r>
      <w:r w:rsidR="00B51008" w:rsidRPr="00832FF2">
        <w:rPr>
          <w:rFonts w:asciiTheme="minorHAnsi" w:hAnsiTheme="minorHAnsi" w:cstheme="minorHAnsi"/>
          <w:sz w:val="22"/>
          <w:szCs w:val="22"/>
        </w:rPr>
        <w:t>re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BD4EBF" w:rsidRPr="00832FF2">
        <w:rPr>
          <w:rFonts w:asciiTheme="minorHAnsi" w:hAnsiTheme="minorHAnsi" w:cstheme="minorHAnsi"/>
          <w:sz w:val="22"/>
          <w:szCs w:val="22"/>
        </w:rPr>
        <w:t>is</w:t>
      </w:r>
      <w:r w:rsidR="00B51008" w:rsidRPr="00832FF2">
        <w:rPr>
          <w:rFonts w:asciiTheme="minorHAnsi" w:hAnsiTheme="minorHAnsi" w:cstheme="minorHAnsi"/>
          <w:sz w:val="22"/>
          <w:szCs w:val="22"/>
        </w:rPr>
        <w:t xml:space="preserve"> tartogat</w:t>
      </w:r>
      <w:r w:rsidR="00BD4EBF" w:rsidRPr="00832FF2">
        <w:rPr>
          <w:rFonts w:asciiTheme="minorHAnsi" w:hAnsiTheme="minorHAnsi" w:cstheme="minorHAnsi"/>
          <w:sz w:val="22"/>
          <w:szCs w:val="22"/>
        </w:rPr>
        <w:t xml:space="preserve"> további izgalmakat</w:t>
      </w:r>
      <w:r w:rsidR="007A0680" w:rsidRPr="00832FF2">
        <w:rPr>
          <w:rFonts w:asciiTheme="minorHAnsi" w:hAnsiTheme="minorHAnsi" w:cstheme="minorHAnsi"/>
          <w:sz w:val="22"/>
          <w:szCs w:val="22"/>
        </w:rPr>
        <w:t>: a</w:t>
      </w:r>
      <w:r w:rsidR="00BD4EBF" w:rsidRPr="00832FF2">
        <w:rPr>
          <w:rFonts w:asciiTheme="minorHAnsi" w:hAnsiTheme="minorHAnsi" w:cstheme="minorHAnsi"/>
          <w:sz w:val="22"/>
          <w:szCs w:val="22"/>
        </w:rPr>
        <w:t xml:space="preserve"> 2026-os</w:t>
      </w:r>
      <w:r w:rsidR="00135B5B" w:rsidRPr="00832FF2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A0680" w:rsidRPr="00832FF2">
          <w:rPr>
            <w:rStyle w:val="Hiperhivatkozs"/>
            <w:rFonts w:asciiTheme="minorHAnsi" w:hAnsiTheme="minorHAnsi" w:cstheme="minorHAnsi"/>
            <w:i/>
            <w:iCs/>
            <w:sz w:val="22"/>
            <w:szCs w:val="22"/>
          </w:rPr>
          <w:t>JazzTime</w:t>
        </w:r>
      </w:hyperlink>
      <w:r w:rsidR="007A0680" w:rsidRPr="00832FF2">
        <w:rPr>
          <w:rFonts w:asciiTheme="minorHAnsi" w:hAnsiTheme="minorHAnsi" w:cstheme="minorHAnsi"/>
          <w:sz w:val="22"/>
          <w:szCs w:val="22"/>
        </w:rPr>
        <w:t xml:space="preserve"> programjain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Veronica Swift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a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Budapest Jazz Orchestrá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val,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Nicole Zuraitis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Dan Pugach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dobossal és a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Modern Art Orchestrá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val, míg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Aubrey Logan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a </w:t>
      </w:r>
      <w:r w:rsidR="007A0680" w:rsidRPr="00832FF2">
        <w:rPr>
          <w:rFonts w:asciiTheme="minorHAnsi" w:hAnsiTheme="minorHAnsi" w:cstheme="minorHAnsi"/>
          <w:b/>
          <w:bCs/>
          <w:sz w:val="22"/>
          <w:szCs w:val="22"/>
        </w:rPr>
        <w:t>Csapó Krisztián Band</w:t>
      </w:r>
      <w:r w:rsidR="007A0680" w:rsidRPr="00832FF2">
        <w:rPr>
          <w:rFonts w:asciiTheme="minorHAnsi" w:hAnsiTheme="minorHAnsi" w:cstheme="minorHAnsi"/>
          <w:sz w:val="22"/>
          <w:szCs w:val="22"/>
        </w:rPr>
        <w:t xml:space="preserve"> társaságában </w:t>
      </w:r>
      <w:r w:rsidR="00B51008" w:rsidRPr="00832FF2">
        <w:rPr>
          <w:rFonts w:asciiTheme="minorHAnsi" w:hAnsiTheme="minorHAnsi" w:cstheme="minorHAnsi"/>
          <w:sz w:val="22"/>
          <w:szCs w:val="22"/>
        </w:rPr>
        <w:t>várja a jazzrajongókat.</w:t>
      </w:r>
    </w:p>
    <w:p w14:paraId="074DB50C" w14:textId="79EB7C4C" w:rsidR="00A60FAB" w:rsidRPr="00832FF2" w:rsidRDefault="00A60FAB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C7BE0" w14:textId="2BF91B6A" w:rsidR="00372401" w:rsidRPr="00832FF2" w:rsidRDefault="00372401" w:rsidP="00EC1D01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9D7F96" w14:textId="77777777" w:rsidR="00372401" w:rsidRPr="00A60FAB" w:rsidRDefault="00372401" w:rsidP="00EC1D01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92FC0B" w14:textId="78BE2115" w:rsidR="00A60FAB" w:rsidRDefault="00A60FAB" w:rsidP="001E3B2A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</w:p>
    <w:p w14:paraId="2DDEB263" w14:textId="4B55870F" w:rsidR="00121EE9" w:rsidRPr="00A60FAB" w:rsidRDefault="00EF23D2" w:rsidP="001E3B2A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  <w:r w:rsidRPr="00A60FAB">
        <w:rPr>
          <w:rFonts w:asciiTheme="minorHAnsi" w:hAnsiTheme="minorHAnsi" w:cstheme="minorHAnsi"/>
          <w:b/>
          <w:sz w:val="18"/>
          <w:szCs w:val="18"/>
        </w:rPr>
        <w:t>Müpa</w:t>
      </w:r>
    </w:p>
    <w:p w14:paraId="1BEA3F28" w14:textId="149662A0" w:rsidR="00AC2C32" w:rsidRPr="00A60FAB" w:rsidRDefault="00AC2C32" w:rsidP="00A24916">
      <w:pPr>
        <w:spacing w:line="259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60FAB">
        <w:rPr>
          <w:rFonts w:asciiTheme="minorHAnsi" w:hAnsiTheme="minorHAnsi" w:cstheme="minorHAnsi"/>
          <w:sz w:val="18"/>
          <w:szCs w:val="18"/>
        </w:rPr>
        <w:t>A</w:t>
      </w:r>
      <w:r w:rsidR="001302BF" w:rsidRPr="00A60FAB">
        <w:rPr>
          <w:rFonts w:asciiTheme="minorHAnsi" w:hAnsiTheme="minorHAnsi" w:cstheme="minorHAnsi"/>
          <w:sz w:val="18"/>
          <w:szCs w:val="18"/>
        </w:rPr>
        <w:t xml:space="preserve"> </w:t>
      </w:r>
      <w:r w:rsidRPr="00A60FAB">
        <w:rPr>
          <w:rFonts w:asciiTheme="minorHAnsi" w:hAnsiTheme="minorHAnsi" w:cstheme="minorHAnsi"/>
          <w:sz w:val="18"/>
          <w:szCs w:val="18"/>
        </w:rPr>
        <w:t>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Müpát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</w:t>
      </w:r>
    </w:p>
    <w:p w14:paraId="79F0E93C" w14:textId="77777777" w:rsidR="00EF23D2" w:rsidRPr="00A60FAB" w:rsidRDefault="00EF23D2" w:rsidP="00A2491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059A636" w14:textId="77777777" w:rsidR="00E1007C" w:rsidRPr="00A60FAB" w:rsidRDefault="00EF23D2" w:rsidP="00A24916">
      <w:p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60FAB">
        <w:rPr>
          <w:rFonts w:asciiTheme="minorHAnsi" w:hAnsiTheme="minorHAnsi" w:cstheme="minorHAnsi"/>
          <w:sz w:val="18"/>
          <w:szCs w:val="18"/>
        </w:rPr>
        <w:t>További információ:</w:t>
      </w:r>
    </w:p>
    <w:p w14:paraId="3CCE4E34" w14:textId="7D7D80F5" w:rsidR="00EF23D2" w:rsidRPr="00A60FAB" w:rsidRDefault="00965C70" w:rsidP="00A24916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A60FAB">
        <w:rPr>
          <w:rFonts w:asciiTheme="minorHAnsi" w:hAnsiTheme="minorHAnsi" w:cstheme="minorHAnsi"/>
          <w:b/>
          <w:bCs/>
          <w:sz w:val="18"/>
          <w:szCs w:val="18"/>
        </w:rPr>
        <w:t>Elatrousse Eszter</w:t>
      </w:r>
      <w:r w:rsidR="00EF23D2" w:rsidRPr="00A60FAB">
        <w:rPr>
          <w:rFonts w:asciiTheme="minorHAnsi" w:hAnsiTheme="minorHAnsi" w:cstheme="minorHAnsi"/>
          <w:b/>
          <w:sz w:val="18"/>
          <w:szCs w:val="18"/>
        </w:rPr>
        <w:br/>
      </w:r>
      <w:r w:rsidR="00EF23D2" w:rsidRPr="00A60FAB">
        <w:rPr>
          <w:rFonts w:asciiTheme="minorHAnsi" w:hAnsiTheme="minorHAnsi" w:cstheme="minorHAnsi"/>
          <w:sz w:val="18"/>
          <w:szCs w:val="18"/>
        </w:rPr>
        <w:t xml:space="preserve">Email: </w:t>
      </w:r>
      <w:hyperlink r:id="rId13" w:history="1">
        <w:r w:rsidR="00EF23D2" w:rsidRPr="00A60FAB">
          <w:rPr>
            <w:rStyle w:val="Hiperhivatkozs"/>
            <w:rFonts w:asciiTheme="minorHAnsi" w:hAnsiTheme="minorHAnsi" w:cstheme="minorHAnsi"/>
            <w:sz w:val="18"/>
            <w:szCs w:val="18"/>
          </w:rPr>
          <w:t>sajto@mupa.hu</w:t>
        </w:r>
      </w:hyperlink>
      <w:r w:rsidR="00EF23D2" w:rsidRPr="00A60FA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472A8D9" w14:textId="77777777" w:rsidR="002A2A82" w:rsidRPr="006E71F1" w:rsidRDefault="002A2A82" w:rsidP="00A24916">
      <w:pPr>
        <w:spacing w:line="259" w:lineRule="auto"/>
        <w:jc w:val="both"/>
        <w:rPr>
          <w:sz w:val="22"/>
          <w:szCs w:val="22"/>
        </w:rPr>
      </w:pPr>
    </w:p>
    <w:sectPr w:rsidR="002A2A82" w:rsidRPr="006E71F1" w:rsidSect="00A91EF9">
      <w:headerReference w:type="default" r:id="rId14"/>
      <w:headerReference w:type="first" r:id="rId15"/>
      <w:footerReference w:type="first" r:id="rId16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9FDD" w14:textId="77777777" w:rsidR="00BC2BFD" w:rsidRDefault="00BC2BFD" w:rsidP="00F45416">
      <w:r>
        <w:separator/>
      </w:r>
    </w:p>
  </w:endnote>
  <w:endnote w:type="continuationSeparator" w:id="0">
    <w:p w14:paraId="049FE8D0" w14:textId="77777777" w:rsidR="00BC2BFD" w:rsidRDefault="00BC2BFD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694F" w14:textId="77777777" w:rsidR="00BC2BFD" w:rsidRDefault="00BC2BFD" w:rsidP="00F45416">
      <w:r>
        <w:separator/>
      </w:r>
    </w:p>
  </w:footnote>
  <w:footnote w:type="continuationSeparator" w:id="0">
    <w:p w14:paraId="553CDCB9" w14:textId="77777777" w:rsidR="00BC2BFD" w:rsidRDefault="00BC2BFD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0B2E"/>
    <w:rsid w:val="0002129B"/>
    <w:rsid w:val="0002316E"/>
    <w:rsid w:val="000325C4"/>
    <w:rsid w:val="00050081"/>
    <w:rsid w:val="00052332"/>
    <w:rsid w:val="00052838"/>
    <w:rsid w:val="0006247D"/>
    <w:rsid w:val="000657E5"/>
    <w:rsid w:val="0006595D"/>
    <w:rsid w:val="00065F93"/>
    <w:rsid w:val="000671BD"/>
    <w:rsid w:val="000705B9"/>
    <w:rsid w:val="00081CC7"/>
    <w:rsid w:val="00086E54"/>
    <w:rsid w:val="0009068C"/>
    <w:rsid w:val="00093D1D"/>
    <w:rsid w:val="000972EB"/>
    <w:rsid w:val="000B20FD"/>
    <w:rsid w:val="000B3CBC"/>
    <w:rsid w:val="000B417C"/>
    <w:rsid w:val="000B593D"/>
    <w:rsid w:val="000C4AF4"/>
    <w:rsid w:val="000D0450"/>
    <w:rsid w:val="000D32A0"/>
    <w:rsid w:val="000D5315"/>
    <w:rsid w:val="000E084E"/>
    <w:rsid w:val="000E098D"/>
    <w:rsid w:val="000E1687"/>
    <w:rsid w:val="000E1EE8"/>
    <w:rsid w:val="000F2FEF"/>
    <w:rsid w:val="000F5507"/>
    <w:rsid w:val="0010006F"/>
    <w:rsid w:val="00100B4A"/>
    <w:rsid w:val="0010205F"/>
    <w:rsid w:val="001060FF"/>
    <w:rsid w:val="00112ACA"/>
    <w:rsid w:val="00114341"/>
    <w:rsid w:val="0011733B"/>
    <w:rsid w:val="00121EE9"/>
    <w:rsid w:val="001244A9"/>
    <w:rsid w:val="001302BF"/>
    <w:rsid w:val="001306D4"/>
    <w:rsid w:val="00131374"/>
    <w:rsid w:val="00133F57"/>
    <w:rsid w:val="00135B5B"/>
    <w:rsid w:val="0014049A"/>
    <w:rsid w:val="00143133"/>
    <w:rsid w:val="00144222"/>
    <w:rsid w:val="0014526C"/>
    <w:rsid w:val="00146012"/>
    <w:rsid w:val="00146024"/>
    <w:rsid w:val="001465D7"/>
    <w:rsid w:val="00147344"/>
    <w:rsid w:val="00147F87"/>
    <w:rsid w:val="00154187"/>
    <w:rsid w:val="00161898"/>
    <w:rsid w:val="00162577"/>
    <w:rsid w:val="00165192"/>
    <w:rsid w:val="0018005A"/>
    <w:rsid w:val="00193D3A"/>
    <w:rsid w:val="00195F65"/>
    <w:rsid w:val="001A0357"/>
    <w:rsid w:val="001A6836"/>
    <w:rsid w:val="001A7F84"/>
    <w:rsid w:val="001B0A7F"/>
    <w:rsid w:val="001C2FE8"/>
    <w:rsid w:val="001C4279"/>
    <w:rsid w:val="001C4712"/>
    <w:rsid w:val="001C4F17"/>
    <w:rsid w:val="001C515F"/>
    <w:rsid w:val="001D25CB"/>
    <w:rsid w:val="001D2C67"/>
    <w:rsid w:val="001D4183"/>
    <w:rsid w:val="001E03DF"/>
    <w:rsid w:val="001E1B03"/>
    <w:rsid w:val="001E3186"/>
    <w:rsid w:val="001E3B2A"/>
    <w:rsid w:val="001F1CDD"/>
    <w:rsid w:val="00203DD2"/>
    <w:rsid w:val="00211883"/>
    <w:rsid w:val="002141C5"/>
    <w:rsid w:val="0022017C"/>
    <w:rsid w:val="00222E2F"/>
    <w:rsid w:val="0023164B"/>
    <w:rsid w:val="00236F5F"/>
    <w:rsid w:val="00237206"/>
    <w:rsid w:val="00241D2D"/>
    <w:rsid w:val="002450DD"/>
    <w:rsid w:val="00246A0C"/>
    <w:rsid w:val="00255C32"/>
    <w:rsid w:val="0026073F"/>
    <w:rsid w:val="0026149D"/>
    <w:rsid w:val="0026284A"/>
    <w:rsid w:val="00265D96"/>
    <w:rsid w:val="002709D1"/>
    <w:rsid w:val="00271A48"/>
    <w:rsid w:val="00271E65"/>
    <w:rsid w:val="00281158"/>
    <w:rsid w:val="002902A5"/>
    <w:rsid w:val="00292B2B"/>
    <w:rsid w:val="002957BE"/>
    <w:rsid w:val="002A00A0"/>
    <w:rsid w:val="002A04EE"/>
    <w:rsid w:val="002A2A82"/>
    <w:rsid w:val="002A2BE6"/>
    <w:rsid w:val="002B1FBE"/>
    <w:rsid w:val="002B5BF5"/>
    <w:rsid w:val="002C013C"/>
    <w:rsid w:val="002C7449"/>
    <w:rsid w:val="002D4B04"/>
    <w:rsid w:val="002E6858"/>
    <w:rsid w:val="002F167D"/>
    <w:rsid w:val="002F26DF"/>
    <w:rsid w:val="002F3DC9"/>
    <w:rsid w:val="002F53D0"/>
    <w:rsid w:val="00300B96"/>
    <w:rsid w:val="0031288C"/>
    <w:rsid w:val="00316647"/>
    <w:rsid w:val="00316CF5"/>
    <w:rsid w:val="00322F6E"/>
    <w:rsid w:val="00331398"/>
    <w:rsid w:val="0033152D"/>
    <w:rsid w:val="0033407E"/>
    <w:rsid w:val="00341B95"/>
    <w:rsid w:val="00343ED8"/>
    <w:rsid w:val="0034469F"/>
    <w:rsid w:val="003503C7"/>
    <w:rsid w:val="00351D22"/>
    <w:rsid w:val="00354274"/>
    <w:rsid w:val="003554EF"/>
    <w:rsid w:val="0036049E"/>
    <w:rsid w:val="00362769"/>
    <w:rsid w:val="0036471F"/>
    <w:rsid w:val="00372401"/>
    <w:rsid w:val="003812ED"/>
    <w:rsid w:val="00387D24"/>
    <w:rsid w:val="003939EF"/>
    <w:rsid w:val="00394820"/>
    <w:rsid w:val="00397B18"/>
    <w:rsid w:val="003A015C"/>
    <w:rsid w:val="003A3E06"/>
    <w:rsid w:val="003B0FFD"/>
    <w:rsid w:val="003B55D1"/>
    <w:rsid w:val="003C1429"/>
    <w:rsid w:val="003C549F"/>
    <w:rsid w:val="003D01B6"/>
    <w:rsid w:val="003D3214"/>
    <w:rsid w:val="003E5058"/>
    <w:rsid w:val="003F297A"/>
    <w:rsid w:val="003F3876"/>
    <w:rsid w:val="00412BDC"/>
    <w:rsid w:val="004210DB"/>
    <w:rsid w:val="00424F72"/>
    <w:rsid w:val="00432711"/>
    <w:rsid w:val="00435A09"/>
    <w:rsid w:val="00436E6E"/>
    <w:rsid w:val="00444A56"/>
    <w:rsid w:val="00444BF1"/>
    <w:rsid w:val="00447A65"/>
    <w:rsid w:val="00454F47"/>
    <w:rsid w:val="00460410"/>
    <w:rsid w:val="004667AB"/>
    <w:rsid w:val="00467C11"/>
    <w:rsid w:val="0048337D"/>
    <w:rsid w:val="004863C0"/>
    <w:rsid w:val="00486882"/>
    <w:rsid w:val="00490554"/>
    <w:rsid w:val="00495DA8"/>
    <w:rsid w:val="004A13D0"/>
    <w:rsid w:val="004A1D72"/>
    <w:rsid w:val="004A3FE4"/>
    <w:rsid w:val="004A69ED"/>
    <w:rsid w:val="004B1E0D"/>
    <w:rsid w:val="004B373D"/>
    <w:rsid w:val="004B52CF"/>
    <w:rsid w:val="004C4F46"/>
    <w:rsid w:val="004C6D83"/>
    <w:rsid w:val="004D199C"/>
    <w:rsid w:val="004D1AF6"/>
    <w:rsid w:val="004E2B9E"/>
    <w:rsid w:val="004E6E06"/>
    <w:rsid w:val="004F1924"/>
    <w:rsid w:val="004F1CE7"/>
    <w:rsid w:val="004F4416"/>
    <w:rsid w:val="005018BD"/>
    <w:rsid w:val="00502CE2"/>
    <w:rsid w:val="00506BAF"/>
    <w:rsid w:val="00507CDE"/>
    <w:rsid w:val="00510AE9"/>
    <w:rsid w:val="00512488"/>
    <w:rsid w:val="005129F3"/>
    <w:rsid w:val="005230F0"/>
    <w:rsid w:val="00523B6D"/>
    <w:rsid w:val="005321C2"/>
    <w:rsid w:val="00532FCC"/>
    <w:rsid w:val="00541308"/>
    <w:rsid w:val="005451E6"/>
    <w:rsid w:val="00547271"/>
    <w:rsid w:val="00551EC2"/>
    <w:rsid w:val="005560D1"/>
    <w:rsid w:val="00563139"/>
    <w:rsid w:val="005662BE"/>
    <w:rsid w:val="005700A5"/>
    <w:rsid w:val="00570E66"/>
    <w:rsid w:val="00575804"/>
    <w:rsid w:val="005819B1"/>
    <w:rsid w:val="00582588"/>
    <w:rsid w:val="00586CE9"/>
    <w:rsid w:val="0058782E"/>
    <w:rsid w:val="00590917"/>
    <w:rsid w:val="005917E4"/>
    <w:rsid w:val="00592E37"/>
    <w:rsid w:val="00595692"/>
    <w:rsid w:val="005A06A8"/>
    <w:rsid w:val="005A660D"/>
    <w:rsid w:val="005A6E1E"/>
    <w:rsid w:val="005B0E94"/>
    <w:rsid w:val="005B1488"/>
    <w:rsid w:val="005B3F54"/>
    <w:rsid w:val="005B4157"/>
    <w:rsid w:val="005B429C"/>
    <w:rsid w:val="005D2A92"/>
    <w:rsid w:val="005D4731"/>
    <w:rsid w:val="005D6C01"/>
    <w:rsid w:val="005F14BD"/>
    <w:rsid w:val="005F44D8"/>
    <w:rsid w:val="0061548C"/>
    <w:rsid w:val="00625A29"/>
    <w:rsid w:val="00642D2D"/>
    <w:rsid w:val="0064327A"/>
    <w:rsid w:val="006457F5"/>
    <w:rsid w:val="006539E5"/>
    <w:rsid w:val="006637EA"/>
    <w:rsid w:val="00665971"/>
    <w:rsid w:val="0067092E"/>
    <w:rsid w:val="00680880"/>
    <w:rsid w:val="00681775"/>
    <w:rsid w:val="00683E0B"/>
    <w:rsid w:val="006842E2"/>
    <w:rsid w:val="00685BB5"/>
    <w:rsid w:val="00690629"/>
    <w:rsid w:val="006917F8"/>
    <w:rsid w:val="006926F7"/>
    <w:rsid w:val="00694A76"/>
    <w:rsid w:val="006A22B9"/>
    <w:rsid w:val="006A6CD6"/>
    <w:rsid w:val="006B350A"/>
    <w:rsid w:val="006B3B59"/>
    <w:rsid w:val="006B6333"/>
    <w:rsid w:val="006C07BD"/>
    <w:rsid w:val="006C4F66"/>
    <w:rsid w:val="006E71F1"/>
    <w:rsid w:val="006E7C7E"/>
    <w:rsid w:val="006F6FC6"/>
    <w:rsid w:val="006F7D8C"/>
    <w:rsid w:val="00700228"/>
    <w:rsid w:val="00702881"/>
    <w:rsid w:val="00707832"/>
    <w:rsid w:val="007117A9"/>
    <w:rsid w:val="00712BFA"/>
    <w:rsid w:val="00712D61"/>
    <w:rsid w:val="00712E52"/>
    <w:rsid w:val="00727359"/>
    <w:rsid w:val="007306E0"/>
    <w:rsid w:val="00737DFB"/>
    <w:rsid w:val="007430D1"/>
    <w:rsid w:val="00747CC2"/>
    <w:rsid w:val="00751541"/>
    <w:rsid w:val="00752602"/>
    <w:rsid w:val="00754F52"/>
    <w:rsid w:val="007624BB"/>
    <w:rsid w:val="00764C4D"/>
    <w:rsid w:val="007668A4"/>
    <w:rsid w:val="00771E33"/>
    <w:rsid w:val="0077553C"/>
    <w:rsid w:val="007839BD"/>
    <w:rsid w:val="00785335"/>
    <w:rsid w:val="00792177"/>
    <w:rsid w:val="007A0680"/>
    <w:rsid w:val="007A5084"/>
    <w:rsid w:val="007B6695"/>
    <w:rsid w:val="007B7FB7"/>
    <w:rsid w:val="007C1937"/>
    <w:rsid w:val="007C4073"/>
    <w:rsid w:val="007C684E"/>
    <w:rsid w:val="007D26F0"/>
    <w:rsid w:val="007D372C"/>
    <w:rsid w:val="007D69B0"/>
    <w:rsid w:val="007E2D34"/>
    <w:rsid w:val="007E7B04"/>
    <w:rsid w:val="007F1E5A"/>
    <w:rsid w:val="007F2BA3"/>
    <w:rsid w:val="007F4E55"/>
    <w:rsid w:val="007F6D4C"/>
    <w:rsid w:val="00810536"/>
    <w:rsid w:val="008106E7"/>
    <w:rsid w:val="00810A6E"/>
    <w:rsid w:val="008139AC"/>
    <w:rsid w:val="0081533E"/>
    <w:rsid w:val="00822ACD"/>
    <w:rsid w:val="00823468"/>
    <w:rsid w:val="008251BC"/>
    <w:rsid w:val="0082552F"/>
    <w:rsid w:val="008271A1"/>
    <w:rsid w:val="0083296B"/>
    <w:rsid w:val="00832FF2"/>
    <w:rsid w:val="00843A23"/>
    <w:rsid w:val="00851FFA"/>
    <w:rsid w:val="008532EE"/>
    <w:rsid w:val="008538AC"/>
    <w:rsid w:val="008605E1"/>
    <w:rsid w:val="00863549"/>
    <w:rsid w:val="00864A15"/>
    <w:rsid w:val="00866274"/>
    <w:rsid w:val="00870D8D"/>
    <w:rsid w:val="008732F0"/>
    <w:rsid w:val="00873DFF"/>
    <w:rsid w:val="0087487E"/>
    <w:rsid w:val="00874C4F"/>
    <w:rsid w:val="00874FC6"/>
    <w:rsid w:val="00877A6D"/>
    <w:rsid w:val="008839FF"/>
    <w:rsid w:val="008862EC"/>
    <w:rsid w:val="008A0A8A"/>
    <w:rsid w:val="008A12E9"/>
    <w:rsid w:val="008B40A8"/>
    <w:rsid w:val="008B4F1B"/>
    <w:rsid w:val="008B6540"/>
    <w:rsid w:val="008C2AFC"/>
    <w:rsid w:val="008C4DD6"/>
    <w:rsid w:val="008D0EB0"/>
    <w:rsid w:val="008D1917"/>
    <w:rsid w:val="008E05B1"/>
    <w:rsid w:val="008E4C04"/>
    <w:rsid w:val="008E6325"/>
    <w:rsid w:val="00902F99"/>
    <w:rsid w:val="00906125"/>
    <w:rsid w:val="00906953"/>
    <w:rsid w:val="00911F11"/>
    <w:rsid w:val="009120AF"/>
    <w:rsid w:val="00914F9D"/>
    <w:rsid w:val="009251E3"/>
    <w:rsid w:val="00925A9D"/>
    <w:rsid w:val="00931A18"/>
    <w:rsid w:val="0093392C"/>
    <w:rsid w:val="00934ABA"/>
    <w:rsid w:val="00943AD9"/>
    <w:rsid w:val="009465AC"/>
    <w:rsid w:val="00950DA6"/>
    <w:rsid w:val="009516C8"/>
    <w:rsid w:val="009526B6"/>
    <w:rsid w:val="0095386B"/>
    <w:rsid w:val="00965697"/>
    <w:rsid w:val="00965C43"/>
    <w:rsid w:val="00965C70"/>
    <w:rsid w:val="009726D3"/>
    <w:rsid w:val="009742D0"/>
    <w:rsid w:val="009766B8"/>
    <w:rsid w:val="009842FF"/>
    <w:rsid w:val="00986923"/>
    <w:rsid w:val="009932D5"/>
    <w:rsid w:val="00995E3C"/>
    <w:rsid w:val="00996DD5"/>
    <w:rsid w:val="00997C5A"/>
    <w:rsid w:val="009B18F9"/>
    <w:rsid w:val="009C3158"/>
    <w:rsid w:val="009D054C"/>
    <w:rsid w:val="009D15FA"/>
    <w:rsid w:val="009E505D"/>
    <w:rsid w:val="009F1AFB"/>
    <w:rsid w:val="009F2264"/>
    <w:rsid w:val="009F35CC"/>
    <w:rsid w:val="00A002E6"/>
    <w:rsid w:val="00A00DBF"/>
    <w:rsid w:val="00A11C47"/>
    <w:rsid w:val="00A13304"/>
    <w:rsid w:val="00A16E33"/>
    <w:rsid w:val="00A206AB"/>
    <w:rsid w:val="00A24916"/>
    <w:rsid w:val="00A26112"/>
    <w:rsid w:val="00A276D7"/>
    <w:rsid w:val="00A325CB"/>
    <w:rsid w:val="00A34B17"/>
    <w:rsid w:val="00A41892"/>
    <w:rsid w:val="00A44B0D"/>
    <w:rsid w:val="00A4649E"/>
    <w:rsid w:val="00A47B40"/>
    <w:rsid w:val="00A51EAB"/>
    <w:rsid w:val="00A563B0"/>
    <w:rsid w:val="00A5698F"/>
    <w:rsid w:val="00A60FAB"/>
    <w:rsid w:val="00A61A38"/>
    <w:rsid w:val="00A64003"/>
    <w:rsid w:val="00A64AA5"/>
    <w:rsid w:val="00A672E6"/>
    <w:rsid w:val="00A704B1"/>
    <w:rsid w:val="00A74000"/>
    <w:rsid w:val="00A74352"/>
    <w:rsid w:val="00A75C7D"/>
    <w:rsid w:val="00A75CE8"/>
    <w:rsid w:val="00A81B22"/>
    <w:rsid w:val="00A90F7D"/>
    <w:rsid w:val="00A91EF9"/>
    <w:rsid w:val="00AA088B"/>
    <w:rsid w:val="00AA2DCA"/>
    <w:rsid w:val="00AA3D96"/>
    <w:rsid w:val="00AA51B8"/>
    <w:rsid w:val="00AB19A6"/>
    <w:rsid w:val="00AC09D9"/>
    <w:rsid w:val="00AC2C32"/>
    <w:rsid w:val="00AC2CC6"/>
    <w:rsid w:val="00AC5915"/>
    <w:rsid w:val="00AC5ACA"/>
    <w:rsid w:val="00AC60CB"/>
    <w:rsid w:val="00AE1DDA"/>
    <w:rsid w:val="00AE2A9D"/>
    <w:rsid w:val="00AE716C"/>
    <w:rsid w:val="00AF358A"/>
    <w:rsid w:val="00B02604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51008"/>
    <w:rsid w:val="00B5235C"/>
    <w:rsid w:val="00B66DBF"/>
    <w:rsid w:val="00B72AD5"/>
    <w:rsid w:val="00B74982"/>
    <w:rsid w:val="00B80C01"/>
    <w:rsid w:val="00B97033"/>
    <w:rsid w:val="00BA2935"/>
    <w:rsid w:val="00BB1E13"/>
    <w:rsid w:val="00BB44CD"/>
    <w:rsid w:val="00BB58FD"/>
    <w:rsid w:val="00BB59C6"/>
    <w:rsid w:val="00BB7002"/>
    <w:rsid w:val="00BC2AA6"/>
    <w:rsid w:val="00BC2BFD"/>
    <w:rsid w:val="00BC41EA"/>
    <w:rsid w:val="00BC46BC"/>
    <w:rsid w:val="00BC4BF4"/>
    <w:rsid w:val="00BC65AC"/>
    <w:rsid w:val="00BC66D2"/>
    <w:rsid w:val="00BD2E01"/>
    <w:rsid w:val="00BD4EBF"/>
    <w:rsid w:val="00BD6252"/>
    <w:rsid w:val="00BE09AA"/>
    <w:rsid w:val="00BE5C39"/>
    <w:rsid w:val="00BE7DCD"/>
    <w:rsid w:val="00BF3086"/>
    <w:rsid w:val="00C02F1D"/>
    <w:rsid w:val="00C06679"/>
    <w:rsid w:val="00C17460"/>
    <w:rsid w:val="00C25A8F"/>
    <w:rsid w:val="00C32D09"/>
    <w:rsid w:val="00C40C98"/>
    <w:rsid w:val="00C429F3"/>
    <w:rsid w:val="00C46027"/>
    <w:rsid w:val="00C5043A"/>
    <w:rsid w:val="00C55650"/>
    <w:rsid w:val="00C635F8"/>
    <w:rsid w:val="00C65EDB"/>
    <w:rsid w:val="00C77040"/>
    <w:rsid w:val="00C776CD"/>
    <w:rsid w:val="00C852D0"/>
    <w:rsid w:val="00C872CA"/>
    <w:rsid w:val="00C87C1A"/>
    <w:rsid w:val="00C91F28"/>
    <w:rsid w:val="00C954E1"/>
    <w:rsid w:val="00C96A94"/>
    <w:rsid w:val="00CA3375"/>
    <w:rsid w:val="00CA7794"/>
    <w:rsid w:val="00CB0D7B"/>
    <w:rsid w:val="00CC19BC"/>
    <w:rsid w:val="00CC38E6"/>
    <w:rsid w:val="00CD342A"/>
    <w:rsid w:val="00D034B7"/>
    <w:rsid w:val="00D10765"/>
    <w:rsid w:val="00D1101C"/>
    <w:rsid w:val="00D11EFA"/>
    <w:rsid w:val="00D121B4"/>
    <w:rsid w:val="00D15D51"/>
    <w:rsid w:val="00D21D74"/>
    <w:rsid w:val="00D26A07"/>
    <w:rsid w:val="00D367CB"/>
    <w:rsid w:val="00D3796B"/>
    <w:rsid w:val="00D47AA0"/>
    <w:rsid w:val="00D5245B"/>
    <w:rsid w:val="00D56109"/>
    <w:rsid w:val="00D77EBB"/>
    <w:rsid w:val="00D85D75"/>
    <w:rsid w:val="00DA1741"/>
    <w:rsid w:val="00DC33F7"/>
    <w:rsid w:val="00DC6789"/>
    <w:rsid w:val="00DC73C5"/>
    <w:rsid w:val="00DD0A66"/>
    <w:rsid w:val="00DE1028"/>
    <w:rsid w:val="00DE7015"/>
    <w:rsid w:val="00DF29F2"/>
    <w:rsid w:val="00DF3286"/>
    <w:rsid w:val="00DF40E2"/>
    <w:rsid w:val="00DF476A"/>
    <w:rsid w:val="00E008C6"/>
    <w:rsid w:val="00E0247A"/>
    <w:rsid w:val="00E02E69"/>
    <w:rsid w:val="00E06317"/>
    <w:rsid w:val="00E070C9"/>
    <w:rsid w:val="00E1007C"/>
    <w:rsid w:val="00E14089"/>
    <w:rsid w:val="00E1527D"/>
    <w:rsid w:val="00E164E2"/>
    <w:rsid w:val="00E168E4"/>
    <w:rsid w:val="00E2452D"/>
    <w:rsid w:val="00E2454C"/>
    <w:rsid w:val="00E268DF"/>
    <w:rsid w:val="00E27729"/>
    <w:rsid w:val="00E302F8"/>
    <w:rsid w:val="00E37A57"/>
    <w:rsid w:val="00E42019"/>
    <w:rsid w:val="00E43343"/>
    <w:rsid w:val="00E465EC"/>
    <w:rsid w:val="00E50836"/>
    <w:rsid w:val="00E510B9"/>
    <w:rsid w:val="00E513BD"/>
    <w:rsid w:val="00E549F0"/>
    <w:rsid w:val="00E61C03"/>
    <w:rsid w:val="00E816AD"/>
    <w:rsid w:val="00E86A27"/>
    <w:rsid w:val="00E87B17"/>
    <w:rsid w:val="00EA40CF"/>
    <w:rsid w:val="00EB0B54"/>
    <w:rsid w:val="00EB2292"/>
    <w:rsid w:val="00EB4143"/>
    <w:rsid w:val="00EB6451"/>
    <w:rsid w:val="00EB69AE"/>
    <w:rsid w:val="00EC1D01"/>
    <w:rsid w:val="00EC4361"/>
    <w:rsid w:val="00ED0945"/>
    <w:rsid w:val="00ED36B5"/>
    <w:rsid w:val="00ED6686"/>
    <w:rsid w:val="00ED7AAE"/>
    <w:rsid w:val="00EE3B2B"/>
    <w:rsid w:val="00EF23D2"/>
    <w:rsid w:val="00EF242C"/>
    <w:rsid w:val="00F004FD"/>
    <w:rsid w:val="00F011AF"/>
    <w:rsid w:val="00F10E1F"/>
    <w:rsid w:val="00F13D1A"/>
    <w:rsid w:val="00F13DB7"/>
    <w:rsid w:val="00F22C39"/>
    <w:rsid w:val="00F27F33"/>
    <w:rsid w:val="00F32F03"/>
    <w:rsid w:val="00F35887"/>
    <w:rsid w:val="00F36D32"/>
    <w:rsid w:val="00F400B6"/>
    <w:rsid w:val="00F45416"/>
    <w:rsid w:val="00F45F47"/>
    <w:rsid w:val="00F5735F"/>
    <w:rsid w:val="00F74001"/>
    <w:rsid w:val="00F74169"/>
    <w:rsid w:val="00F81D4B"/>
    <w:rsid w:val="00F83D38"/>
    <w:rsid w:val="00F9292A"/>
    <w:rsid w:val="00FA1ADF"/>
    <w:rsid w:val="00FA5806"/>
    <w:rsid w:val="00FA5842"/>
    <w:rsid w:val="00FC071C"/>
    <w:rsid w:val="00FC1088"/>
    <w:rsid w:val="00FC5F5D"/>
    <w:rsid w:val="00FD3C96"/>
    <w:rsid w:val="00FE1526"/>
    <w:rsid w:val="00FE3CD4"/>
    <w:rsid w:val="00FF3A10"/>
    <w:rsid w:val="00FF60F7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5A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program/vilagzene-jazz-konnyuzene/miles-davis-100-with-the-miles-electric-band-2026-07-06_20-00-bbnh" TargetMode="External"/><Relationship Id="rId13" Type="http://schemas.openxmlformats.org/officeDocument/2006/relationships/hyperlink" Target="mailto:sajto@mupa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pa.hu/programok/jazztime-20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pa.hu/program/vilagzene-jazz-konnyuzene/corinne-bailey-rae-2026-07-08_20-00-bbn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upa.hu/program/vilagzene-jazz-konnyuzene/ledisi-for-dinah-2026-07-07_20-00-bbn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pa.hu/magazin/portre/dinah-washington-a-blues-kevesbe-ismert-kiralynoj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BC69-7E5D-41A2-A744-E8DFD877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77</TotalTime>
  <Pages>2</Pages>
  <Words>578</Words>
  <Characters>4387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Elatrousse Eszter</cp:lastModifiedBy>
  <cp:revision>7</cp:revision>
  <dcterms:created xsi:type="dcterms:W3CDTF">2026-06-15T11:06:00Z</dcterms:created>
  <dcterms:modified xsi:type="dcterms:W3CDTF">2026-06-15T12:36:00Z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