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0576" w14:textId="77777777" w:rsidR="00613B2A" w:rsidRPr="00613B2A" w:rsidRDefault="00613B2A" w:rsidP="00613B2A">
      <w:pPr>
        <w:jc w:val="center"/>
        <w:rPr>
          <w:rFonts w:ascii="Arial" w:hAnsi="Arial" w:cs="Arial"/>
          <w:b/>
          <w:bCs/>
          <w:sz w:val="22"/>
        </w:rPr>
      </w:pPr>
      <w:r w:rsidRPr="00613B2A">
        <w:rPr>
          <w:rFonts w:ascii="Arial" w:hAnsi="Arial" w:cs="Arial"/>
          <w:b/>
          <w:bCs/>
          <w:sz w:val="22"/>
        </w:rPr>
        <w:t xml:space="preserve">Rendhagyó filmes programok a </w:t>
      </w:r>
      <w:proofErr w:type="spellStart"/>
      <w:r w:rsidRPr="00613B2A">
        <w:rPr>
          <w:rFonts w:ascii="Arial" w:hAnsi="Arial" w:cs="Arial"/>
          <w:b/>
          <w:bCs/>
          <w:sz w:val="22"/>
        </w:rPr>
        <w:t>Müpában</w:t>
      </w:r>
      <w:proofErr w:type="spellEnd"/>
      <w:r w:rsidRPr="00613B2A">
        <w:rPr>
          <w:rFonts w:ascii="Arial" w:hAnsi="Arial" w:cs="Arial"/>
          <w:b/>
          <w:bCs/>
          <w:sz w:val="22"/>
        </w:rPr>
        <w:t>: az Oscar-díjas Élősködők zeneszerzője is színpadra lép</w:t>
      </w:r>
    </w:p>
    <w:p w14:paraId="3F53A301" w14:textId="47477693" w:rsidR="00DE7015" w:rsidRDefault="00DE7015" w:rsidP="002407EE">
      <w:pPr>
        <w:jc w:val="center"/>
        <w:rPr>
          <w:rFonts w:ascii="Arial" w:hAnsi="Arial" w:cs="Arial"/>
          <w:b/>
          <w:bCs/>
        </w:rPr>
      </w:pPr>
      <w:bookmarkStart w:id="0" w:name="_Hlk192683192"/>
    </w:p>
    <w:p w14:paraId="25123CDD" w14:textId="1D80C807" w:rsidR="00715147" w:rsidRPr="00715147" w:rsidRDefault="00715147" w:rsidP="00715147">
      <w:pPr>
        <w:jc w:val="both"/>
        <w:rPr>
          <w:rFonts w:ascii="Arial" w:hAnsi="Arial" w:cs="Arial"/>
          <w:b/>
          <w:bCs/>
          <w:sz w:val="20"/>
        </w:rPr>
      </w:pPr>
      <w:r w:rsidRPr="00715147">
        <w:rPr>
          <w:rFonts w:ascii="Arial" w:hAnsi="Arial" w:cs="Arial"/>
          <w:b/>
          <w:bCs/>
          <w:sz w:val="20"/>
        </w:rPr>
        <w:t xml:space="preserve">A film és a zene elválaszthatatlan kapcsolatát többféle programmal járja körül a Müpa </w:t>
      </w:r>
      <w:r w:rsidR="00DE5F74">
        <w:rPr>
          <w:rFonts w:ascii="Arial" w:hAnsi="Arial" w:cs="Arial"/>
          <w:b/>
          <w:bCs/>
          <w:sz w:val="20"/>
        </w:rPr>
        <w:t>az év hátralévő részében. F</w:t>
      </w:r>
      <w:r w:rsidRPr="00715147">
        <w:rPr>
          <w:rFonts w:ascii="Arial" w:hAnsi="Arial" w:cs="Arial"/>
          <w:b/>
          <w:bCs/>
          <w:sz w:val="20"/>
        </w:rPr>
        <w:t xml:space="preserve">ilmkoncertek, örökérvényű </w:t>
      </w:r>
      <w:r w:rsidR="00DE5F74">
        <w:rPr>
          <w:rFonts w:ascii="Arial" w:hAnsi="Arial" w:cs="Arial"/>
          <w:b/>
          <w:bCs/>
          <w:sz w:val="20"/>
        </w:rPr>
        <w:t>alkotások</w:t>
      </w:r>
      <w:r w:rsidRPr="00715147">
        <w:rPr>
          <w:rFonts w:ascii="Arial" w:hAnsi="Arial" w:cs="Arial"/>
          <w:b/>
          <w:bCs/>
          <w:sz w:val="20"/>
        </w:rPr>
        <w:t>, filmzenék orgon</w:t>
      </w:r>
      <w:r w:rsidR="00DE5F74">
        <w:rPr>
          <w:rFonts w:ascii="Arial" w:hAnsi="Arial" w:cs="Arial"/>
          <w:b/>
          <w:bCs/>
          <w:sz w:val="20"/>
        </w:rPr>
        <w:t>ára hangolva, sőt</w:t>
      </w:r>
      <w:r w:rsidRPr="00715147">
        <w:rPr>
          <w:rFonts w:ascii="Arial" w:hAnsi="Arial" w:cs="Arial"/>
          <w:b/>
          <w:bCs/>
          <w:sz w:val="20"/>
        </w:rPr>
        <w:t xml:space="preserve"> még a</w:t>
      </w:r>
      <w:r w:rsidR="00393632">
        <w:rPr>
          <w:rFonts w:ascii="Arial" w:hAnsi="Arial" w:cs="Arial"/>
          <w:b/>
          <w:bCs/>
          <w:sz w:val="20"/>
        </w:rPr>
        <w:t>z</w:t>
      </w:r>
      <w:r w:rsidR="00B0535A">
        <w:rPr>
          <w:rFonts w:ascii="Arial" w:hAnsi="Arial" w:cs="Arial"/>
          <w:b/>
          <w:bCs/>
          <w:sz w:val="20"/>
        </w:rPr>
        <w:t xml:space="preserve"> Oscar-díjas</w:t>
      </w:r>
      <w:r w:rsidRPr="00715147">
        <w:rPr>
          <w:rFonts w:ascii="Arial" w:hAnsi="Arial" w:cs="Arial"/>
          <w:b/>
          <w:bCs/>
          <w:sz w:val="20"/>
        </w:rPr>
        <w:t xml:space="preserve"> </w:t>
      </w:r>
      <w:r w:rsidR="00393632" w:rsidRPr="00393632">
        <w:rPr>
          <w:rFonts w:ascii="Arial" w:hAnsi="Arial" w:cs="Arial"/>
          <w:b/>
          <w:bCs/>
          <w:i/>
          <w:sz w:val="20"/>
        </w:rPr>
        <w:t xml:space="preserve">Élősködők </w:t>
      </w:r>
      <w:r w:rsidRPr="00715147">
        <w:rPr>
          <w:rFonts w:ascii="Arial" w:hAnsi="Arial" w:cs="Arial"/>
          <w:b/>
          <w:bCs/>
          <w:sz w:val="20"/>
        </w:rPr>
        <w:t>dallamai is felcsendülnek</w:t>
      </w:r>
      <w:r w:rsidR="00B0535A">
        <w:rPr>
          <w:rFonts w:ascii="Arial" w:hAnsi="Arial" w:cs="Arial"/>
          <w:b/>
          <w:bCs/>
          <w:sz w:val="20"/>
        </w:rPr>
        <w:t xml:space="preserve"> a</w:t>
      </w:r>
      <w:r w:rsidR="00584F7C">
        <w:rPr>
          <w:rFonts w:ascii="Arial" w:hAnsi="Arial" w:cs="Arial"/>
          <w:b/>
          <w:bCs/>
          <w:sz w:val="20"/>
        </w:rPr>
        <w:t xml:space="preserve"> mozi</w:t>
      </w:r>
      <w:r w:rsidR="00B0535A">
        <w:rPr>
          <w:rFonts w:ascii="Arial" w:hAnsi="Arial" w:cs="Arial"/>
          <w:b/>
          <w:bCs/>
          <w:sz w:val="20"/>
        </w:rPr>
        <w:t xml:space="preserve"> dél-koreai zeneszerzőjének közreműködésével</w:t>
      </w:r>
      <w:r w:rsidRPr="00715147">
        <w:rPr>
          <w:rFonts w:ascii="Arial" w:hAnsi="Arial" w:cs="Arial"/>
          <w:b/>
          <w:bCs/>
          <w:sz w:val="20"/>
        </w:rPr>
        <w:t>.</w:t>
      </w:r>
    </w:p>
    <w:p w14:paraId="47B5A208" w14:textId="77777777" w:rsidR="00715147" w:rsidRPr="00715147" w:rsidRDefault="00715147" w:rsidP="00715147">
      <w:pPr>
        <w:jc w:val="both"/>
        <w:rPr>
          <w:rFonts w:ascii="Arial" w:hAnsi="Arial" w:cs="Arial"/>
          <w:b/>
          <w:bCs/>
          <w:sz w:val="20"/>
        </w:rPr>
      </w:pPr>
    </w:p>
    <w:p w14:paraId="1E15EC24" w14:textId="78AF0DD7" w:rsidR="00715147" w:rsidRPr="00715147" w:rsidRDefault="00715147" w:rsidP="00715147">
      <w:pPr>
        <w:jc w:val="both"/>
        <w:rPr>
          <w:rFonts w:ascii="Arial" w:hAnsi="Arial" w:cs="Arial"/>
          <w:bCs/>
          <w:sz w:val="20"/>
        </w:rPr>
      </w:pPr>
      <w:r w:rsidRPr="00715147">
        <w:rPr>
          <w:rFonts w:ascii="Arial" w:hAnsi="Arial" w:cs="Arial"/>
          <w:bCs/>
          <w:sz w:val="20"/>
        </w:rPr>
        <w:t xml:space="preserve">Októberben első alkalommal ad koncertet Magyarországon </w:t>
      </w:r>
      <w:r w:rsidRPr="00715147">
        <w:rPr>
          <w:rFonts w:ascii="Arial" w:hAnsi="Arial" w:cs="Arial"/>
          <w:b/>
          <w:bCs/>
          <w:sz w:val="20"/>
        </w:rPr>
        <w:t xml:space="preserve">Jung </w:t>
      </w:r>
      <w:proofErr w:type="spellStart"/>
      <w:r w:rsidRPr="00715147">
        <w:rPr>
          <w:rFonts w:ascii="Arial" w:hAnsi="Arial" w:cs="Arial"/>
          <w:b/>
          <w:bCs/>
          <w:sz w:val="20"/>
        </w:rPr>
        <w:t>Jaeil</w:t>
      </w:r>
      <w:proofErr w:type="spellEnd"/>
      <w:r w:rsidRPr="00715147">
        <w:rPr>
          <w:rFonts w:ascii="Arial" w:hAnsi="Arial" w:cs="Arial"/>
          <w:bCs/>
          <w:sz w:val="20"/>
        </w:rPr>
        <w:t xml:space="preserve">, </w:t>
      </w:r>
      <w:r w:rsidR="00DE5F74">
        <w:rPr>
          <w:rFonts w:ascii="Arial" w:hAnsi="Arial" w:cs="Arial"/>
          <w:bCs/>
          <w:sz w:val="20"/>
        </w:rPr>
        <w:t xml:space="preserve">aki </w:t>
      </w:r>
      <w:r w:rsidRPr="00715147">
        <w:rPr>
          <w:rFonts w:ascii="Arial" w:hAnsi="Arial" w:cs="Arial"/>
          <w:bCs/>
          <w:sz w:val="20"/>
        </w:rPr>
        <w:t xml:space="preserve">olyan nemzetközi </w:t>
      </w:r>
      <w:r w:rsidR="00335101">
        <w:rPr>
          <w:rFonts w:ascii="Arial" w:hAnsi="Arial" w:cs="Arial"/>
          <w:bCs/>
          <w:sz w:val="20"/>
        </w:rPr>
        <w:t>produkciók</w:t>
      </w:r>
      <w:r w:rsidR="00DE5F74">
        <w:rPr>
          <w:rFonts w:ascii="Arial" w:hAnsi="Arial" w:cs="Arial"/>
          <w:bCs/>
          <w:sz w:val="20"/>
        </w:rPr>
        <w:t xml:space="preserve"> zeneszerzője</w:t>
      </w:r>
      <w:r w:rsidRPr="00715147">
        <w:rPr>
          <w:rFonts w:ascii="Arial" w:hAnsi="Arial" w:cs="Arial"/>
          <w:bCs/>
          <w:sz w:val="20"/>
        </w:rPr>
        <w:t>, mint</w:t>
      </w:r>
      <w:r w:rsidR="00393632">
        <w:rPr>
          <w:rFonts w:ascii="Arial" w:hAnsi="Arial" w:cs="Arial"/>
          <w:bCs/>
          <w:sz w:val="20"/>
        </w:rPr>
        <w:t xml:space="preserve"> </w:t>
      </w:r>
      <w:r w:rsidRPr="00715147">
        <w:rPr>
          <w:rFonts w:ascii="Arial" w:hAnsi="Arial" w:cs="Arial"/>
          <w:bCs/>
          <w:sz w:val="20"/>
        </w:rPr>
        <w:t xml:space="preserve">az Oscar- és Arany Pálma-díjas </w:t>
      </w:r>
      <w:r w:rsidRPr="00715147">
        <w:rPr>
          <w:rFonts w:ascii="Arial" w:hAnsi="Arial" w:cs="Arial"/>
          <w:bCs/>
          <w:i/>
          <w:sz w:val="20"/>
        </w:rPr>
        <w:t>Élősködők</w:t>
      </w:r>
      <w:r w:rsidR="00B322A1">
        <w:rPr>
          <w:rFonts w:ascii="Arial" w:hAnsi="Arial" w:cs="Arial"/>
          <w:bCs/>
          <w:i/>
          <w:sz w:val="20"/>
        </w:rPr>
        <w:t xml:space="preserve"> </w:t>
      </w:r>
      <w:r w:rsidR="00393632">
        <w:rPr>
          <w:rFonts w:ascii="Arial" w:hAnsi="Arial" w:cs="Arial"/>
          <w:bCs/>
          <w:sz w:val="20"/>
        </w:rPr>
        <w:t>vagy éppen a</w:t>
      </w:r>
      <w:r w:rsidR="0070754D">
        <w:rPr>
          <w:rFonts w:ascii="Arial" w:hAnsi="Arial" w:cs="Arial"/>
          <w:bCs/>
          <w:sz w:val="20"/>
        </w:rPr>
        <w:t xml:space="preserve"> Robert </w:t>
      </w:r>
      <w:proofErr w:type="spellStart"/>
      <w:r w:rsidR="0070754D">
        <w:rPr>
          <w:rFonts w:ascii="Arial" w:hAnsi="Arial" w:cs="Arial"/>
          <w:bCs/>
          <w:sz w:val="20"/>
        </w:rPr>
        <w:t>Pattinson</w:t>
      </w:r>
      <w:proofErr w:type="spellEnd"/>
      <w:r w:rsidR="0070754D">
        <w:rPr>
          <w:rFonts w:ascii="Arial" w:hAnsi="Arial" w:cs="Arial"/>
          <w:bCs/>
          <w:sz w:val="20"/>
        </w:rPr>
        <w:t xml:space="preserve"> főszereplésével készült</w:t>
      </w:r>
      <w:r w:rsidR="00393632">
        <w:rPr>
          <w:rFonts w:ascii="Arial" w:hAnsi="Arial" w:cs="Arial"/>
          <w:bCs/>
          <w:sz w:val="20"/>
        </w:rPr>
        <w:t xml:space="preserve"> </w:t>
      </w:r>
      <w:proofErr w:type="spellStart"/>
      <w:r w:rsidR="00393632" w:rsidRPr="00393632">
        <w:rPr>
          <w:rFonts w:ascii="Arial" w:hAnsi="Arial" w:cs="Arial"/>
          <w:bCs/>
          <w:i/>
          <w:sz w:val="20"/>
        </w:rPr>
        <w:t>Mickey</w:t>
      </w:r>
      <w:proofErr w:type="spellEnd"/>
      <w:r w:rsidR="00393632" w:rsidRPr="00393632">
        <w:rPr>
          <w:rFonts w:ascii="Arial" w:hAnsi="Arial" w:cs="Arial"/>
          <w:bCs/>
          <w:i/>
          <w:sz w:val="20"/>
        </w:rPr>
        <w:t xml:space="preserve"> 17</w:t>
      </w:r>
      <w:r w:rsidR="00E40464">
        <w:rPr>
          <w:rFonts w:ascii="Arial" w:hAnsi="Arial" w:cs="Arial"/>
          <w:bCs/>
          <w:i/>
          <w:sz w:val="20"/>
        </w:rPr>
        <w:t>.</w:t>
      </w:r>
      <w:r w:rsidRPr="00715147">
        <w:rPr>
          <w:rFonts w:ascii="Arial" w:hAnsi="Arial" w:cs="Arial"/>
          <w:bCs/>
          <w:sz w:val="20"/>
        </w:rPr>
        <w:t xml:space="preserve"> A dél-koreai művész jellegzetes, sokrétű zenéjével a Bartók Béla Nemzeti Hangversenyteremben varázsolja el a közönséget, ahol </w:t>
      </w:r>
      <w:r w:rsidR="00E40464" w:rsidRPr="00715147">
        <w:rPr>
          <w:rFonts w:ascii="Arial" w:hAnsi="Arial" w:cs="Arial"/>
          <w:bCs/>
          <w:sz w:val="20"/>
        </w:rPr>
        <w:t>tradicion</w:t>
      </w:r>
      <w:r w:rsidR="00E40464">
        <w:rPr>
          <w:rFonts w:ascii="Arial" w:hAnsi="Arial" w:cs="Arial"/>
          <w:bCs/>
          <w:sz w:val="20"/>
        </w:rPr>
        <w:t>ális dél-koreai hangszeresekkel</w:t>
      </w:r>
      <w:r w:rsidR="00062A73">
        <w:rPr>
          <w:rFonts w:ascii="Arial" w:hAnsi="Arial" w:cs="Arial"/>
          <w:bCs/>
          <w:sz w:val="20"/>
        </w:rPr>
        <w:t xml:space="preserve"> és</w:t>
      </w:r>
      <w:r w:rsidR="00E40464">
        <w:rPr>
          <w:rFonts w:ascii="Arial" w:hAnsi="Arial" w:cs="Arial"/>
          <w:bCs/>
          <w:sz w:val="20"/>
        </w:rPr>
        <w:t xml:space="preserve"> </w:t>
      </w:r>
      <w:r w:rsidRPr="00715147">
        <w:rPr>
          <w:rFonts w:ascii="Arial" w:hAnsi="Arial" w:cs="Arial"/>
          <w:bCs/>
          <w:sz w:val="20"/>
        </w:rPr>
        <w:t>a komponista</w:t>
      </w:r>
      <w:r w:rsidR="00062A73">
        <w:rPr>
          <w:rFonts w:ascii="Arial" w:hAnsi="Arial" w:cs="Arial"/>
          <w:bCs/>
          <w:sz w:val="20"/>
        </w:rPr>
        <w:t xml:space="preserve"> </w:t>
      </w:r>
      <w:proofErr w:type="spellStart"/>
      <w:r w:rsidRPr="00715147">
        <w:rPr>
          <w:rFonts w:ascii="Arial" w:hAnsi="Arial" w:cs="Arial"/>
          <w:b/>
          <w:bCs/>
          <w:sz w:val="20"/>
        </w:rPr>
        <w:t>Szüts</w:t>
      </w:r>
      <w:proofErr w:type="spellEnd"/>
      <w:r w:rsidRPr="00715147">
        <w:rPr>
          <w:rFonts w:ascii="Arial" w:hAnsi="Arial" w:cs="Arial"/>
          <w:b/>
          <w:bCs/>
          <w:sz w:val="20"/>
        </w:rPr>
        <w:t xml:space="preserve"> Apor</w:t>
      </w:r>
      <w:r w:rsidRPr="00715147">
        <w:rPr>
          <w:rFonts w:ascii="Arial" w:hAnsi="Arial" w:cs="Arial"/>
          <w:bCs/>
          <w:sz w:val="20"/>
        </w:rPr>
        <w:t xml:space="preserve"> vezette </w:t>
      </w:r>
      <w:r w:rsidRPr="00715147">
        <w:rPr>
          <w:rFonts w:ascii="Arial" w:hAnsi="Arial" w:cs="Arial"/>
          <w:b/>
          <w:bCs/>
          <w:sz w:val="20"/>
        </w:rPr>
        <w:t>Budafoki Dohnányi Zenekarral</w:t>
      </w:r>
      <w:r w:rsidR="00E40464">
        <w:rPr>
          <w:rFonts w:ascii="Arial" w:hAnsi="Arial" w:cs="Arial"/>
          <w:bCs/>
          <w:sz w:val="20"/>
        </w:rPr>
        <w:t xml:space="preserve"> </w:t>
      </w:r>
      <w:r w:rsidRPr="00715147">
        <w:rPr>
          <w:rFonts w:ascii="Arial" w:hAnsi="Arial" w:cs="Arial"/>
          <w:bCs/>
          <w:sz w:val="20"/>
        </w:rPr>
        <w:t>adja elő híres filmzenéit és szólólemezének darabjait.</w:t>
      </w:r>
    </w:p>
    <w:p w14:paraId="4A10F5BF" w14:textId="77777777" w:rsidR="00715147" w:rsidRPr="00715147" w:rsidRDefault="00715147" w:rsidP="00715147">
      <w:pPr>
        <w:jc w:val="both"/>
        <w:rPr>
          <w:rFonts w:ascii="Arial" w:hAnsi="Arial" w:cs="Arial"/>
          <w:bCs/>
          <w:sz w:val="20"/>
        </w:rPr>
      </w:pPr>
    </w:p>
    <w:p w14:paraId="19C383EF" w14:textId="3D417B16" w:rsidR="00715147" w:rsidRPr="00715147" w:rsidRDefault="00E40464" w:rsidP="00715147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</w:t>
      </w:r>
      <w:r w:rsidR="002A4E27" w:rsidRPr="00F767C8">
        <w:rPr>
          <w:rFonts w:ascii="Arial" w:hAnsi="Arial" w:cs="Arial"/>
          <w:bCs/>
          <w:sz w:val="20"/>
        </w:rPr>
        <w:t xml:space="preserve">ilmekből a </w:t>
      </w:r>
      <w:r w:rsidR="00062A73">
        <w:rPr>
          <w:rFonts w:ascii="Arial" w:hAnsi="Arial" w:cs="Arial"/>
          <w:bCs/>
          <w:sz w:val="20"/>
        </w:rPr>
        <w:t xml:space="preserve">közeljövőben </w:t>
      </w:r>
      <w:r w:rsidR="002A4E27" w:rsidRPr="00F767C8">
        <w:rPr>
          <w:rFonts w:ascii="Arial" w:hAnsi="Arial" w:cs="Arial"/>
          <w:bCs/>
          <w:sz w:val="20"/>
        </w:rPr>
        <w:t>sem lesz hiány;</w:t>
      </w:r>
      <w:r w:rsidR="002A4E27">
        <w:rPr>
          <w:rFonts w:ascii="Arial" w:hAnsi="Arial" w:cs="Arial"/>
          <w:bCs/>
          <w:sz w:val="20"/>
        </w:rPr>
        <w:t xml:space="preserve"> s</w:t>
      </w:r>
      <w:r w:rsidR="00715147" w:rsidRPr="00715147">
        <w:rPr>
          <w:rFonts w:ascii="Arial" w:hAnsi="Arial" w:cs="Arial"/>
          <w:bCs/>
          <w:sz w:val="20"/>
        </w:rPr>
        <w:t xml:space="preserve">zeptember 14-én a </w:t>
      </w:r>
      <w:r w:rsidR="001D2E57">
        <w:rPr>
          <w:rFonts w:ascii="Arial" w:hAnsi="Arial" w:cs="Arial"/>
          <w:bCs/>
          <w:sz w:val="20"/>
        </w:rPr>
        <w:t>nézők</w:t>
      </w:r>
      <w:r w:rsidR="00715147" w:rsidRPr="00715147">
        <w:rPr>
          <w:rFonts w:ascii="Arial" w:hAnsi="Arial" w:cs="Arial"/>
          <w:bCs/>
          <w:sz w:val="20"/>
        </w:rPr>
        <w:t xml:space="preserve"> </w:t>
      </w:r>
      <w:r w:rsidR="007F2C1C" w:rsidRPr="007F2C1C">
        <w:rPr>
          <w:rFonts w:ascii="Arial" w:hAnsi="Arial" w:cs="Arial"/>
          <w:bCs/>
          <w:sz w:val="20"/>
        </w:rPr>
        <w:t>egyedülálló</w:t>
      </w:r>
      <w:r w:rsidR="007F2C1C">
        <w:rPr>
          <w:rFonts w:ascii="Arial" w:hAnsi="Arial" w:cs="Arial"/>
          <w:bCs/>
          <w:sz w:val="20"/>
        </w:rPr>
        <w:t xml:space="preserve"> </w:t>
      </w:r>
      <w:r w:rsidR="00715147" w:rsidRPr="00715147">
        <w:rPr>
          <w:rFonts w:ascii="Arial" w:hAnsi="Arial" w:cs="Arial"/>
          <w:bCs/>
          <w:sz w:val="20"/>
        </w:rPr>
        <w:t>zenei köntösben élvezheti</w:t>
      </w:r>
      <w:r w:rsidR="001D2E57">
        <w:rPr>
          <w:rFonts w:ascii="Arial" w:hAnsi="Arial" w:cs="Arial"/>
          <w:bCs/>
          <w:sz w:val="20"/>
        </w:rPr>
        <w:t>k</w:t>
      </w:r>
      <w:r w:rsidR="00715147" w:rsidRPr="00715147">
        <w:rPr>
          <w:rFonts w:ascii="Arial" w:hAnsi="Arial" w:cs="Arial"/>
          <w:bCs/>
          <w:sz w:val="20"/>
        </w:rPr>
        <w:t xml:space="preserve"> a mozgóképtörténet két </w:t>
      </w:r>
      <w:r w:rsidR="00062A73">
        <w:rPr>
          <w:rFonts w:ascii="Arial" w:hAnsi="Arial" w:cs="Arial"/>
          <w:bCs/>
          <w:sz w:val="20"/>
        </w:rPr>
        <w:t xml:space="preserve">legendás </w:t>
      </w:r>
      <w:r w:rsidR="00715147" w:rsidRPr="00715147">
        <w:rPr>
          <w:rFonts w:ascii="Arial" w:hAnsi="Arial" w:cs="Arial"/>
          <w:bCs/>
          <w:sz w:val="20"/>
        </w:rPr>
        <w:t>klasszikusát a Bud</w:t>
      </w:r>
      <w:r>
        <w:rPr>
          <w:rFonts w:ascii="Arial" w:hAnsi="Arial" w:cs="Arial"/>
          <w:bCs/>
          <w:sz w:val="20"/>
        </w:rPr>
        <w:t>apesti Klasszikus</w:t>
      </w:r>
      <w:r w:rsidR="00062A73">
        <w:rPr>
          <w:rFonts w:ascii="Arial" w:hAnsi="Arial" w:cs="Arial"/>
          <w:bCs/>
          <w:sz w:val="20"/>
        </w:rPr>
        <w:t>f</w:t>
      </w:r>
      <w:r>
        <w:rPr>
          <w:rFonts w:ascii="Arial" w:hAnsi="Arial" w:cs="Arial"/>
          <w:bCs/>
          <w:sz w:val="20"/>
        </w:rPr>
        <w:t>il</w:t>
      </w:r>
      <w:r w:rsidR="00062A73">
        <w:rPr>
          <w:rFonts w:ascii="Arial" w:hAnsi="Arial" w:cs="Arial"/>
          <w:bCs/>
          <w:sz w:val="20"/>
        </w:rPr>
        <w:t>m-m</w:t>
      </w:r>
      <w:r>
        <w:rPr>
          <w:rFonts w:ascii="Arial" w:hAnsi="Arial" w:cs="Arial"/>
          <w:bCs/>
          <w:sz w:val="20"/>
        </w:rPr>
        <w:t xml:space="preserve">araton </w:t>
      </w:r>
      <w:proofErr w:type="spellStart"/>
      <w:r w:rsidR="00062A73">
        <w:rPr>
          <w:rFonts w:ascii="Arial" w:hAnsi="Arial" w:cs="Arial"/>
          <w:bCs/>
          <w:sz w:val="20"/>
        </w:rPr>
        <w:t>m</w:t>
      </w:r>
      <w:r w:rsidR="00715147" w:rsidRPr="00715147">
        <w:rPr>
          <w:rFonts w:ascii="Arial" w:hAnsi="Arial" w:cs="Arial"/>
          <w:bCs/>
          <w:sz w:val="20"/>
        </w:rPr>
        <w:t>üpás</w:t>
      </w:r>
      <w:proofErr w:type="spellEnd"/>
      <w:r w:rsidR="00715147" w:rsidRPr="00715147">
        <w:rPr>
          <w:rFonts w:ascii="Arial" w:hAnsi="Arial" w:cs="Arial"/>
          <w:bCs/>
          <w:sz w:val="20"/>
        </w:rPr>
        <w:t xml:space="preserve"> előprogramjában. A fesztiválra </w:t>
      </w:r>
      <w:proofErr w:type="spellStart"/>
      <w:r w:rsidR="00715147" w:rsidRPr="00715147">
        <w:rPr>
          <w:rFonts w:ascii="Arial" w:hAnsi="Arial" w:cs="Arial"/>
          <w:bCs/>
          <w:sz w:val="20"/>
        </w:rPr>
        <w:t>hangolódva</w:t>
      </w:r>
      <w:proofErr w:type="spellEnd"/>
      <w:r w:rsidR="00715147" w:rsidRPr="00715147">
        <w:rPr>
          <w:rFonts w:ascii="Arial" w:hAnsi="Arial" w:cs="Arial"/>
          <w:bCs/>
          <w:sz w:val="20"/>
        </w:rPr>
        <w:t xml:space="preserve"> már két nappal korábban ízelítőt kaphatunk a filmtörténet örökérvényű alkotásaiból. </w:t>
      </w:r>
      <w:r w:rsidR="00A22FB8">
        <w:rPr>
          <w:rFonts w:ascii="Arial" w:hAnsi="Arial" w:cs="Arial"/>
          <w:bCs/>
          <w:sz w:val="20"/>
        </w:rPr>
        <w:t xml:space="preserve">Bár </w:t>
      </w:r>
      <w:proofErr w:type="spellStart"/>
      <w:r w:rsidR="00715147" w:rsidRPr="00715147">
        <w:rPr>
          <w:rFonts w:ascii="Arial" w:hAnsi="Arial" w:cs="Arial"/>
          <w:b/>
          <w:bCs/>
          <w:sz w:val="20"/>
        </w:rPr>
        <w:t>Buster</w:t>
      </w:r>
      <w:proofErr w:type="spellEnd"/>
      <w:r w:rsidR="00715147" w:rsidRPr="0071514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715147" w:rsidRPr="00715147">
        <w:rPr>
          <w:rFonts w:ascii="Arial" w:hAnsi="Arial" w:cs="Arial"/>
          <w:b/>
          <w:bCs/>
          <w:sz w:val="20"/>
        </w:rPr>
        <w:t>Keaton</w:t>
      </w:r>
      <w:proofErr w:type="spellEnd"/>
      <w:r w:rsidR="00715147" w:rsidRPr="00715147">
        <w:rPr>
          <w:rFonts w:ascii="Arial" w:hAnsi="Arial" w:cs="Arial"/>
          <w:bCs/>
          <w:sz w:val="20"/>
        </w:rPr>
        <w:t xml:space="preserve"> 1926-os </w:t>
      </w:r>
      <w:proofErr w:type="spellStart"/>
      <w:r w:rsidR="00715147" w:rsidRPr="00715147">
        <w:rPr>
          <w:rFonts w:ascii="Arial" w:hAnsi="Arial" w:cs="Arial"/>
          <w:bCs/>
          <w:sz w:val="20"/>
        </w:rPr>
        <w:t>remekműve</w:t>
      </w:r>
      <w:proofErr w:type="spellEnd"/>
      <w:r w:rsidR="00715147" w:rsidRPr="00715147">
        <w:rPr>
          <w:rFonts w:ascii="Arial" w:hAnsi="Arial" w:cs="Arial"/>
          <w:bCs/>
          <w:sz w:val="20"/>
        </w:rPr>
        <w:t xml:space="preserve">, </w:t>
      </w:r>
      <w:r w:rsidR="00715147" w:rsidRPr="00715147">
        <w:rPr>
          <w:rFonts w:ascii="Arial" w:hAnsi="Arial" w:cs="Arial"/>
          <w:bCs/>
          <w:i/>
          <w:sz w:val="20"/>
        </w:rPr>
        <w:t>A generális</w:t>
      </w:r>
      <w:r w:rsidR="00715147" w:rsidRPr="00715147">
        <w:rPr>
          <w:rFonts w:ascii="Arial" w:hAnsi="Arial" w:cs="Arial"/>
          <w:bCs/>
          <w:sz w:val="20"/>
        </w:rPr>
        <w:t xml:space="preserve"> </w:t>
      </w:r>
      <w:r w:rsidR="00A22FB8">
        <w:rPr>
          <w:rFonts w:ascii="Arial" w:hAnsi="Arial" w:cs="Arial"/>
          <w:bCs/>
          <w:sz w:val="20"/>
        </w:rPr>
        <w:t xml:space="preserve">bemutatásakor hatalmasat bukott, </w:t>
      </w:r>
      <w:r w:rsidR="00715147" w:rsidRPr="00715147">
        <w:rPr>
          <w:rFonts w:ascii="Arial" w:hAnsi="Arial" w:cs="Arial"/>
          <w:bCs/>
          <w:sz w:val="20"/>
        </w:rPr>
        <w:t xml:space="preserve">ma már a filmtörténet egyik </w:t>
      </w:r>
      <w:r>
        <w:rPr>
          <w:rFonts w:ascii="Arial" w:hAnsi="Arial" w:cs="Arial"/>
          <w:bCs/>
          <w:sz w:val="20"/>
        </w:rPr>
        <w:t>kiemelkedő darabjának</w:t>
      </w:r>
      <w:r w:rsidR="00715147" w:rsidRPr="00715147">
        <w:rPr>
          <w:rFonts w:ascii="Arial" w:hAnsi="Arial" w:cs="Arial"/>
          <w:bCs/>
          <w:sz w:val="20"/>
        </w:rPr>
        <w:t xml:space="preserve"> számít</w:t>
      </w:r>
      <w:r w:rsidR="00A22FB8">
        <w:rPr>
          <w:rFonts w:ascii="Arial" w:hAnsi="Arial" w:cs="Arial"/>
          <w:bCs/>
          <w:sz w:val="20"/>
        </w:rPr>
        <w:t xml:space="preserve">. </w:t>
      </w:r>
      <w:r w:rsidR="00715147" w:rsidRPr="00715147">
        <w:rPr>
          <w:rFonts w:ascii="Arial" w:hAnsi="Arial" w:cs="Arial"/>
          <w:bCs/>
          <w:sz w:val="20"/>
        </w:rPr>
        <w:t xml:space="preserve">A Budafoki Dohnányi Zenekar és </w:t>
      </w:r>
      <w:proofErr w:type="spellStart"/>
      <w:r w:rsidR="00715147" w:rsidRPr="00715147">
        <w:rPr>
          <w:rFonts w:ascii="Arial" w:hAnsi="Arial" w:cs="Arial"/>
          <w:b/>
          <w:bCs/>
          <w:sz w:val="20"/>
        </w:rPr>
        <w:t>Szüts</w:t>
      </w:r>
      <w:proofErr w:type="spellEnd"/>
      <w:r w:rsidR="00715147" w:rsidRPr="00715147">
        <w:rPr>
          <w:rFonts w:ascii="Arial" w:hAnsi="Arial" w:cs="Arial"/>
          <w:b/>
          <w:bCs/>
          <w:sz w:val="20"/>
        </w:rPr>
        <w:t xml:space="preserve"> Apor</w:t>
      </w:r>
      <w:r w:rsidR="00715147" w:rsidRPr="00715147">
        <w:rPr>
          <w:rFonts w:ascii="Arial" w:hAnsi="Arial" w:cs="Arial"/>
          <w:bCs/>
          <w:sz w:val="20"/>
        </w:rPr>
        <w:t xml:space="preserve"> jóvoltából a némafilm korhű és lenyűgöző kísérőzenével szólal meg, a vetítés előtt pedig </w:t>
      </w:r>
      <w:r w:rsidR="00715147" w:rsidRPr="00715147">
        <w:rPr>
          <w:rFonts w:ascii="Arial" w:hAnsi="Arial" w:cs="Arial"/>
          <w:b/>
          <w:bCs/>
          <w:sz w:val="20"/>
        </w:rPr>
        <w:t>Barkóczi Janka</w:t>
      </w:r>
      <w:r w:rsidR="00715147" w:rsidRPr="00715147">
        <w:rPr>
          <w:rFonts w:ascii="Arial" w:hAnsi="Arial" w:cs="Arial"/>
          <w:bCs/>
          <w:sz w:val="20"/>
        </w:rPr>
        <w:t xml:space="preserve"> filmtörténész és </w:t>
      </w:r>
      <w:proofErr w:type="spellStart"/>
      <w:r w:rsidR="00715147" w:rsidRPr="00715147">
        <w:rPr>
          <w:rFonts w:ascii="Arial" w:hAnsi="Arial" w:cs="Arial"/>
          <w:bCs/>
          <w:sz w:val="20"/>
        </w:rPr>
        <w:t>Szüts</w:t>
      </w:r>
      <w:proofErr w:type="spellEnd"/>
      <w:r w:rsidR="00715147" w:rsidRPr="00715147">
        <w:rPr>
          <w:rFonts w:ascii="Arial" w:hAnsi="Arial" w:cs="Arial"/>
          <w:bCs/>
          <w:sz w:val="20"/>
        </w:rPr>
        <w:t xml:space="preserve"> Apor beszélgetéséből </w:t>
      </w:r>
      <w:r w:rsidR="00715147">
        <w:rPr>
          <w:rFonts w:ascii="Arial" w:hAnsi="Arial" w:cs="Arial"/>
          <w:bCs/>
          <w:sz w:val="20"/>
        </w:rPr>
        <w:t>tudhat</w:t>
      </w:r>
      <w:r w:rsidR="001D2E57">
        <w:rPr>
          <w:rFonts w:ascii="Arial" w:hAnsi="Arial" w:cs="Arial"/>
          <w:bCs/>
          <w:sz w:val="20"/>
        </w:rPr>
        <w:t>nak</w:t>
      </w:r>
      <w:r w:rsidR="00715147">
        <w:rPr>
          <w:rFonts w:ascii="Arial" w:hAnsi="Arial" w:cs="Arial"/>
          <w:bCs/>
          <w:sz w:val="20"/>
        </w:rPr>
        <w:t xml:space="preserve"> </w:t>
      </w:r>
      <w:r w:rsidR="002A4E27">
        <w:rPr>
          <w:rFonts w:ascii="Arial" w:hAnsi="Arial" w:cs="Arial"/>
          <w:bCs/>
          <w:sz w:val="20"/>
        </w:rPr>
        <w:t xml:space="preserve">meg </w:t>
      </w:r>
      <w:r w:rsidR="001D2E57">
        <w:rPr>
          <w:rFonts w:ascii="Arial" w:hAnsi="Arial" w:cs="Arial"/>
          <w:bCs/>
          <w:sz w:val="20"/>
        </w:rPr>
        <w:t xml:space="preserve">többet az érdeklődők </w:t>
      </w:r>
      <w:r w:rsidR="00715147">
        <w:rPr>
          <w:rFonts w:ascii="Arial" w:hAnsi="Arial" w:cs="Arial"/>
          <w:bCs/>
          <w:sz w:val="20"/>
        </w:rPr>
        <w:t>a filmről és a hozzá komponált zenéről</w:t>
      </w:r>
      <w:r w:rsidR="008C578C">
        <w:rPr>
          <w:rFonts w:ascii="Arial" w:hAnsi="Arial" w:cs="Arial"/>
          <w:bCs/>
          <w:sz w:val="20"/>
        </w:rPr>
        <w:t>.</w:t>
      </w:r>
    </w:p>
    <w:p w14:paraId="1A82CC2C" w14:textId="1B44B2C9" w:rsidR="00715147" w:rsidRPr="00715147" w:rsidRDefault="00715147" w:rsidP="00715147">
      <w:pPr>
        <w:jc w:val="both"/>
        <w:rPr>
          <w:rFonts w:ascii="Arial" w:hAnsi="Arial" w:cs="Arial"/>
          <w:bCs/>
          <w:sz w:val="20"/>
        </w:rPr>
      </w:pPr>
      <w:r w:rsidRPr="008C578C">
        <w:rPr>
          <w:rFonts w:ascii="Arial" w:hAnsi="Arial" w:cs="Arial"/>
          <w:b/>
          <w:bCs/>
          <w:sz w:val="20"/>
        </w:rPr>
        <w:t>Korda Sándor</w:t>
      </w:r>
      <w:r w:rsidRPr="00715147">
        <w:rPr>
          <w:rFonts w:ascii="Arial" w:hAnsi="Arial" w:cs="Arial"/>
          <w:bCs/>
          <w:sz w:val="20"/>
        </w:rPr>
        <w:t xml:space="preserve"> 1918-as, sokáig elveszettnek hitt </w:t>
      </w:r>
      <w:r w:rsidRPr="008C578C">
        <w:rPr>
          <w:rFonts w:ascii="Arial" w:hAnsi="Arial" w:cs="Arial"/>
          <w:bCs/>
          <w:i/>
          <w:sz w:val="20"/>
        </w:rPr>
        <w:t>Az aranyember</w:t>
      </w:r>
      <w:r w:rsidRPr="00715147">
        <w:rPr>
          <w:rFonts w:ascii="Arial" w:hAnsi="Arial" w:cs="Arial"/>
          <w:bCs/>
          <w:sz w:val="20"/>
        </w:rPr>
        <w:t xml:space="preserve"> című filmje a magyar némafilmgyártás egyik csúcsteljesítménye. A Corvin Filmgyár nagyívű produkciój</w:t>
      </w:r>
      <w:r w:rsidR="00F767C8">
        <w:rPr>
          <w:rFonts w:ascii="Arial" w:hAnsi="Arial" w:cs="Arial"/>
          <w:bCs/>
          <w:sz w:val="20"/>
        </w:rPr>
        <w:t>át</w:t>
      </w:r>
      <w:r w:rsidRPr="00715147">
        <w:rPr>
          <w:rFonts w:ascii="Arial" w:hAnsi="Arial" w:cs="Arial"/>
          <w:bCs/>
          <w:sz w:val="20"/>
        </w:rPr>
        <w:t xml:space="preserve"> ezúttal </w:t>
      </w:r>
      <w:r w:rsidRPr="008C578C">
        <w:rPr>
          <w:rFonts w:ascii="Arial" w:hAnsi="Arial" w:cs="Arial"/>
          <w:b/>
          <w:bCs/>
          <w:sz w:val="20"/>
        </w:rPr>
        <w:t>Farkas Bence</w:t>
      </w:r>
      <w:r w:rsidRPr="00715147">
        <w:rPr>
          <w:rFonts w:ascii="Arial" w:hAnsi="Arial" w:cs="Arial"/>
          <w:bCs/>
          <w:sz w:val="20"/>
        </w:rPr>
        <w:t xml:space="preserve"> kísérőzenéjével </w:t>
      </w:r>
      <w:r w:rsidR="00F767C8">
        <w:rPr>
          <w:rFonts w:ascii="Arial" w:hAnsi="Arial" w:cs="Arial"/>
          <w:bCs/>
          <w:sz w:val="20"/>
        </w:rPr>
        <w:t>láthatjuk</w:t>
      </w:r>
      <w:r w:rsidRPr="00715147">
        <w:rPr>
          <w:rFonts w:ascii="Arial" w:hAnsi="Arial" w:cs="Arial"/>
          <w:bCs/>
          <w:sz w:val="20"/>
        </w:rPr>
        <w:t xml:space="preserve">, amelyet a </w:t>
      </w:r>
      <w:r w:rsidRPr="008C578C">
        <w:rPr>
          <w:rFonts w:ascii="Arial" w:hAnsi="Arial" w:cs="Arial"/>
          <w:b/>
          <w:bCs/>
          <w:sz w:val="20"/>
        </w:rPr>
        <w:t>Győri Filharmonikus Zenekar</w:t>
      </w:r>
      <w:r w:rsidRPr="00715147">
        <w:rPr>
          <w:rFonts w:ascii="Arial" w:hAnsi="Arial" w:cs="Arial"/>
          <w:bCs/>
          <w:sz w:val="20"/>
        </w:rPr>
        <w:t xml:space="preserve"> </w:t>
      </w:r>
      <w:proofErr w:type="spellStart"/>
      <w:r w:rsidRPr="008C578C">
        <w:rPr>
          <w:rFonts w:ascii="Arial" w:hAnsi="Arial" w:cs="Arial"/>
          <w:b/>
          <w:bCs/>
          <w:sz w:val="20"/>
        </w:rPr>
        <w:t>Dubóczky</w:t>
      </w:r>
      <w:proofErr w:type="spellEnd"/>
      <w:r w:rsidRPr="008C578C">
        <w:rPr>
          <w:rFonts w:ascii="Arial" w:hAnsi="Arial" w:cs="Arial"/>
          <w:b/>
          <w:bCs/>
          <w:sz w:val="20"/>
        </w:rPr>
        <w:t xml:space="preserve"> Gergely</w:t>
      </w:r>
      <w:r w:rsidRPr="00715147">
        <w:rPr>
          <w:rFonts w:ascii="Arial" w:hAnsi="Arial" w:cs="Arial"/>
          <w:bCs/>
          <w:sz w:val="20"/>
        </w:rPr>
        <w:t xml:space="preserve"> vezényletével</w:t>
      </w:r>
      <w:r w:rsidR="004D512E">
        <w:rPr>
          <w:rFonts w:ascii="Arial" w:hAnsi="Arial" w:cs="Arial"/>
          <w:bCs/>
          <w:sz w:val="20"/>
        </w:rPr>
        <w:t xml:space="preserve"> </w:t>
      </w:r>
      <w:r w:rsidR="0070754D">
        <w:rPr>
          <w:rFonts w:ascii="Arial" w:hAnsi="Arial" w:cs="Arial"/>
          <w:bCs/>
          <w:sz w:val="20"/>
        </w:rPr>
        <w:t>prezentál</w:t>
      </w:r>
      <w:r w:rsidRPr="00715147">
        <w:rPr>
          <w:rFonts w:ascii="Arial" w:hAnsi="Arial" w:cs="Arial"/>
          <w:bCs/>
          <w:sz w:val="20"/>
        </w:rPr>
        <w:t>.</w:t>
      </w:r>
      <w:r w:rsidR="00207D7B">
        <w:rPr>
          <w:rFonts w:ascii="Arial" w:hAnsi="Arial" w:cs="Arial"/>
          <w:bCs/>
          <w:sz w:val="20"/>
        </w:rPr>
        <w:t xml:space="preserve"> </w:t>
      </w:r>
      <w:r w:rsidR="00E34932">
        <w:rPr>
          <w:rFonts w:ascii="Arial" w:hAnsi="Arial" w:cs="Arial"/>
          <w:bCs/>
          <w:sz w:val="20"/>
        </w:rPr>
        <w:t xml:space="preserve">A </w:t>
      </w:r>
      <w:r w:rsidR="00F767C8" w:rsidRPr="00715147">
        <w:rPr>
          <w:rFonts w:ascii="Arial" w:hAnsi="Arial" w:cs="Arial"/>
          <w:bCs/>
          <w:sz w:val="20"/>
        </w:rPr>
        <w:t>Budapesti Klasszikus</w:t>
      </w:r>
      <w:r w:rsidR="00E34932">
        <w:rPr>
          <w:rFonts w:ascii="Arial" w:hAnsi="Arial" w:cs="Arial"/>
          <w:bCs/>
          <w:sz w:val="20"/>
        </w:rPr>
        <w:t>fi</w:t>
      </w:r>
      <w:r w:rsidR="00F767C8" w:rsidRPr="00715147">
        <w:rPr>
          <w:rFonts w:ascii="Arial" w:hAnsi="Arial" w:cs="Arial"/>
          <w:bCs/>
          <w:sz w:val="20"/>
        </w:rPr>
        <w:t>lm</w:t>
      </w:r>
      <w:r w:rsidR="00E34932">
        <w:rPr>
          <w:rFonts w:ascii="Arial" w:hAnsi="Arial" w:cs="Arial"/>
          <w:bCs/>
          <w:sz w:val="20"/>
        </w:rPr>
        <w:t>-m</w:t>
      </w:r>
      <w:r w:rsidR="00F767C8" w:rsidRPr="00715147">
        <w:rPr>
          <w:rFonts w:ascii="Arial" w:hAnsi="Arial" w:cs="Arial"/>
          <w:bCs/>
          <w:sz w:val="20"/>
        </w:rPr>
        <w:t>aratonhoz kapcsolód</w:t>
      </w:r>
      <w:r w:rsidR="00F767C8">
        <w:rPr>
          <w:rFonts w:ascii="Arial" w:hAnsi="Arial" w:cs="Arial"/>
          <w:bCs/>
          <w:sz w:val="20"/>
        </w:rPr>
        <w:t>va</w:t>
      </w:r>
      <w:r w:rsidR="00E34932">
        <w:rPr>
          <w:rFonts w:ascii="Arial" w:hAnsi="Arial" w:cs="Arial"/>
          <w:bCs/>
          <w:sz w:val="20"/>
        </w:rPr>
        <w:t xml:space="preserve"> emellett a fiatalabbakra is gondolnak: őket</w:t>
      </w:r>
      <w:r w:rsidR="00F767C8" w:rsidRPr="008C578C">
        <w:rPr>
          <w:rFonts w:ascii="Arial" w:hAnsi="Arial" w:cs="Arial"/>
          <w:b/>
          <w:bCs/>
          <w:sz w:val="20"/>
        </w:rPr>
        <w:t xml:space="preserve"> </w:t>
      </w:r>
      <w:r w:rsidRPr="008C578C">
        <w:rPr>
          <w:rFonts w:ascii="Arial" w:hAnsi="Arial" w:cs="Arial"/>
          <w:b/>
          <w:bCs/>
          <w:sz w:val="20"/>
        </w:rPr>
        <w:t>Imre István</w:t>
      </w:r>
      <w:r w:rsidRPr="00715147">
        <w:rPr>
          <w:rFonts w:ascii="Arial" w:hAnsi="Arial" w:cs="Arial"/>
          <w:bCs/>
          <w:sz w:val="20"/>
        </w:rPr>
        <w:t xml:space="preserve"> három bábfilmje (</w:t>
      </w:r>
      <w:r w:rsidRPr="008C578C">
        <w:rPr>
          <w:rFonts w:ascii="Arial" w:hAnsi="Arial" w:cs="Arial"/>
          <w:bCs/>
          <w:i/>
          <w:sz w:val="20"/>
        </w:rPr>
        <w:t>A didergő király</w:t>
      </w:r>
      <w:r w:rsidRPr="00715147">
        <w:rPr>
          <w:rFonts w:ascii="Arial" w:hAnsi="Arial" w:cs="Arial"/>
          <w:bCs/>
          <w:sz w:val="20"/>
        </w:rPr>
        <w:t xml:space="preserve">, </w:t>
      </w:r>
      <w:r w:rsidRPr="008C578C">
        <w:rPr>
          <w:rFonts w:ascii="Arial" w:hAnsi="Arial" w:cs="Arial"/>
          <w:bCs/>
          <w:i/>
          <w:sz w:val="20"/>
        </w:rPr>
        <w:t>Szentgalleni kaland</w:t>
      </w:r>
      <w:r w:rsidRPr="00715147">
        <w:rPr>
          <w:rFonts w:ascii="Arial" w:hAnsi="Arial" w:cs="Arial"/>
          <w:bCs/>
          <w:sz w:val="20"/>
        </w:rPr>
        <w:t xml:space="preserve"> és</w:t>
      </w:r>
      <w:r w:rsidR="00E34932">
        <w:rPr>
          <w:rFonts w:ascii="Arial" w:hAnsi="Arial" w:cs="Arial"/>
          <w:bCs/>
          <w:sz w:val="20"/>
        </w:rPr>
        <w:t xml:space="preserve"> </w:t>
      </w:r>
      <w:r w:rsidR="00E34932" w:rsidRPr="002407EE">
        <w:rPr>
          <w:rFonts w:ascii="Arial" w:hAnsi="Arial" w:cs="Arial"/>
          <w:bCs/>
          <w:i/>
          <w:iCs/>
          <w:sz w:val="20"/>
        </w:rPr>
        <w:t>Mese a mihaszna köcsögről</w:t>
      </w:r>
      <w:r w:rsidR="00E34932" w:rsidRPr="00E34932">
        <w:rPr>
          <w:rFonts w:ascii="Arial" w:hAnsi="Arial" w:cs="Arial"/>
          <w:bCs/>
          <w:sz w:val="20"/>
        </w:rPr>
        <w:t xml:space="preserve"> </w:t>
      </w:r>
      <w:r w:rsidRPr="00715147">
        <w:rPr>
          <w:rFonts w:ascii="Arial" w:hAnsi="Arial" w:cs="Arial"/>
          <w:bCs/>
          <w:sz w:val="20"/>
        </w:rPr>
        <w:t xml:space="preserve">– </w:t>
      </w:r>
      <w:r w:rsidR="00E40464">
        <w:rPr>
          <w:rFonts w:ascii="Arial" w:hAnsi="Arial" w:cs="Arial"/>
          <w:bCs/>
          <w:sz w:val="20"/>
        </w:rPr>
        <w:t>az idén 100 éves Kurtág György zenéjével</w:t>
      </w:r>
      <w:r w:rsidRPr="00715147">
        <w:rPr>
          <w:rFonts w:ascii="Arial" w:hAnsi="Arial" w:cs="Arial"/>
          <w:bCs/>
          <w:sz w:val="20"/>
        </w:rPr>
        <w:t xml:space="preserve">), valamint </w:t>
      </w:r>
      <w:proofErr w:type="spellStart"/>
      <w:r w:rsidRPr="008C578C">
        <w:rPr>
          <w:rFonts w:ascii="Arial" w:hAnsi="Arial" w:cs="Arial"/>
          <w:b/>
          <w:bCs/>
          <w:sz w:val="20"/>
        </w:rPr>
        <w:t>Dargay</w:t>
      </w:r>
      <w:proofErr w:type="spellEnd"/>
      <w:r w:rsidRPr="008C578C">
        <w:rPr>
          <w:rFonts w:ascii="Arial" w:hAnsi="Arial" w:cs="Arial"/>
          <w:b/>
          <w:bCs/>
          <w:sz w:val="20"/>
        </w:rPr>
        <w:t xml:space="preserve"> Attila</w:t>
      </w:r>
      <w:r w:rsidRPr="00715147">
        <w:rPr>
          <w:rFonts w:ascii="Arial" w:hAnsi="Arial" w:cs="Arial"/>
          <w:bCs/>
          <w:sz w:val="20"/>
        </w:rPr>
        <w:t xml:space="preserve"> felújított </w:t>
      </w:r>
      <w:proofErr w:type="spellStart"/>
      <w:r w:rsidRPr="008C578C">
        <w:rPr>
          <w:rFonts w:ascii="Arial" w:hAnsi="Arial" w:cs="Arial"/>
          <w:bCs/>
          <w:i/>
          <w:sz w:val="20"/>
        </w:rPr>
        <w:t>Szaffi</w:t>
      </w:r>
      <w:r w:rsidR="008B342A" w:rsidRPr="002407EE">
        <w:rPr>
          <w:rFonts w:ascii="Arial" w:hAnsi="Arial" w:cs="Arial"/>
          <w:bCs/>
          <w:iCs/>
          <w:sz w:val="20"/>
        </w:rPr>
        <w:t>ja</w:t>
      </w:r>
      <w:proofErr w:type="spellEnd"/>
      <w:r w:rsidRPr="00715147">
        <w:rPr>
          <w:rFonts w:ascii="Arial" w:hAnsi="Arial" w:cs="Arial"/>
          <w:bCs/>
          <w:sz w:val="20"/>
        </w:rPr>
        <w:t xml:space="preserve"> </w:t>
      </w:r>
      <w:r w:rsidR="00F767C8">
        <w:rPr>
          <w:rFonts w:ascii="Arial" w:hAnsi="Arial" w:cs="Arial"/>
          <w:bCs/>
          <w:sz w:val="20"/>
        </w:rPr>
        <w:t>szórakoztatja majd.</w:t>
      </w:r>
      <w:r w:rsidR="002F2A73" w:rsidRPr="002F2A73">
        <w:t xml:space="preserve"> </w:t>
      </w:r>
      <w:r w:rsidR="002F2A73" w:rsidRPr="002F2A73">
        <w:rPr>
          <w:rFonts w:ascii="Arial" w:hAnsi="Arial" w:cs="Arial"/>
          <w:bCs/>
          <w:sz w:val="20"/>
        </w:rPr>
        <w:t xml:space="preserve">A </w:t>
      </w:r>
      <w:r w:rsidR="002F2A73" w:rsidRPr="002F2A73">
        <w:rPr>
          <w:rFonts w:ascii="Arial" w:hAnsi="Arial" w:cs="Arial"/>
          <w:bCs/>
          <w:i/>
          <w:sz w:val="20"/>
        </w:rPr>
        <w:t>Filmmaratonra hangolva – Klasszikusok a vásznon</w:t>
      </w:r>
      <w:r w:rsidR="002F2A73" w:rsidRPr="002F2A73">
        <w:rPr>
          <w:rFonts w:ascii="Arial" w:hAnsi="Arial" w:cs="Arial"/>
          <w:bCs/>
          <w:sz w:val="20"/>
        </w:rPr>
        <w:t xml:space="preserve"> című program a </w:t>
      </w:r>
      <w:r w:rsidR="002F2A73" w:rsidRPr="002F2A73">
        <w:rPr>
          <w:rFonts w:ascii="Arial" w:hAnsi="Arial" w:cs="Arial"/>
          <w:b/>
          <w:bCs/>
          <w:sz w:val="20"/>
        </w:rPr>
        <w:t>Budapesti Klasszikus Film Maratont</w:t>
      </w:r>
      <w:r w:rsidR="002F2A73" w:rsidRPr="002F2A73">
        <w:rPr>
          <w:rFonts w:ascii="Arial" w:hAnsi="Arial" w:cs="Arial"/>
          <w:bCs/>
          <w:sz w:val="20"/>
        </w:rPr>
        <w:t xml:space="preserve"> szervező </w:t>
      </w:r>
      <w:bookmarkStart w:id="1" w:name="_GoBack"/>
      <w:r w:rsidR="002F2A73" w:rsidRPr="002F2A73">
        <w:rPr>
          <w:rFonts w:ascii="Arial" w:hAnsi="Arial" w:cs="Arial"/>
          <w:b/>
          <w:bCs/>
          <w:sz w:val="20"/>
        </w:rPr>
        <w:t>Nemzeti Filmintézet</w:t>
      </w:r>
      <w:r w:rsidR="002F2A73" w:rsidRPr="002F2A73">
        <w:rPr>
          <w:rFonts w:ascii="Arial" w:hAnsi="Arial" w:cs="Arial"/>
          <w:bCs/>
          <w:sz w:val="20"/>
        </w:rPr>
        <w:t xml:space="preserve"> </w:t>
      </w:r>
      <w:bookmarkEnd w:id="1"/>
      <w:r w:rsidR="002F2A73" w:rsidRPr="002F2A73">
        <w:rPr>
          <w:rFonts w:ascii="Arial" w:hAnsi="Arial" w:cs="Arial"/>
          <w:bCs/>
          <w:sz w:val="20"/>
        </w:rPr>
        <w:t>támogatásával valósul meg.</w:t>
      </w:r>
    </w:p>
    <w:p w14:paraId="26DF6E5B" w14:textId="77777777" w:rsidR="00715147" w:rsidRPr="00715147" w:rsidRDefault="00715147" w:rsidP="00715147">
      <w:pPr>
        <w:jc w:val="both"/>
        <w:rPr>
          <w:rFonts w:ascii="Arial" w:hAnsi="Arial" w:cs="Arial"/>
          <w:bCs/>
          <w:sz w:val="20"/>
        </w:rPr>
      </w:pPr>
    </w:p>
    <w:p w14:paraId="64995FA4" w14:textId="63F1077B" w:rsidR="00715147" w:rsidRPr="00715147" w:rsidRDefault="00715147" w:rsidP="00715147">
      <w:pPr>
        <w:jc w:val="both"/>
        <w:rPr>
          <w:rFonts w:ascii="Arial" w:hAnsi="Arial" w:cs="Arial"/>
          <w:bCs/>
          <w:sz w:val="20"/>
        </w:rPr>
      </w:pPr>
      <w:r w:rsidRPr="00715147">
        <w:rPr>
          <w:rFonts w:ascii="Arial" w:hAnsi="Arial" w:cs="Arial"/>
          <w:bCs/>
          <w:sz w:val="20"/>
        </w:rPr>
        <w:t xml:space="preserve">A film és a zene </w:t>
      </w:r>
      <w:r w:rsidR="00E34932">
        <w:rPr>
          <w:rFonts w:ascii="Arial" w:hAnsi="Arial" w:cs="Arial"/>
          <w:bCs/>
          <w:sz w:val="20"/>
        </w:rPr>
        <w:t xml:space="preserve">szoros </w:t>
      </w:r>
      <w:r w:rsidRPr="00715147">
        <w:rPr>
          <w:rFonts w:ascii="Arial" w:hAnsi="Arial" w:cs="Arial"/>
          <w:bCs/>
          <w:sz w:val="20"/>
        </w:rPr>
        <w:t xml:space="preserve">kapcsolatát </w:t>
      </w:r>
      <w:r w:rsidR="00E34932">
        <w:rPr>
          <w:rFonts w:ascii="Arial" w:hAnsi="Arial" w:cs="Arial"/>
          <w:bCs/>
          <w:sz w:val="20"/>
        </w:rPr>
        <w:t xml:space="preserve">helyezi középpontba </w:t>
      </w:r>
      <w:r w:rsidRPr="00715147">
        <w:rPr>
          <w:rFonts w:ascii="Arial" w:hAnsi="Arial" w:cs="Arial"/>
          <w:bCs/>
          <w:sz w:val="20"/>
        </w:rPr>
        <w:t xml:space="preserve">a Müpa Filmklub új </w:t>
      </w:r>
      <w:proofErr w:type="spellStart"/>
      <w:r w:rsidRPr="00715147">
        <w:rPr>
          <w:rFonts w:ascii="Arial" w:hAnsi="Arial" w:cs="Arial"/>
          <w:bCs/>
          <w:sz w:val="20"/>
        </w:rPr>
        <w:t>évada</w:t>
      </w:r>
      <w:proofErr w:type="spellEnd"/>
      <w:r w:rsidRPr="00715147">
        <w:rPr>
          <w:rFonts w:ascii="Arial" w:hAnsi="Arial" w:cs="Arial"/>
          <w:bCs/>
          <w:sz w:val="20"/>
        </w:rPr>
        <w:t xml:space="preserve"> szeptember 22. és december 22. között. A </w:t>
      </w:r>
      <w:r w:rsidRPr="008C578C">
        <w:rPr>
          <w:rFonts w:ascii="Arial" w:hAnsi="Arial" w:cs="Arial"/>
          <w:b/>
          <w:bCs/>
          <w:sz w:val="20"/>
        </w:rPr>
        <w:t>Mindhalálig zene</w:t>
      </w:r>
      <w:r w:rsidRPr="00715147">
        <w:rPr>
          <w:rFonts w:ascii="Arial" w:hAnsi="Arial" w:cs="Arial"/>
          <w:bCs/>
          <w:sz w:val="20"/>
        </w:rPr>
        <w:t xml:space="preserve"> sorozatban </w:t>
      </w:r>
      <w:r w:rsidR="00F767C8">
        <w:rPr>
          <w:rFonts w:ascii="Arial" w:hAnsi="Arial" w:cs="Arial"/>
          <w:bCs/>
          <w:sz w:val="20"/>
        </w:rPr>
        <w:t xml:space="preserve">olyan </w:t>
      </w:r>
      <w:r w:rsidR="00E40464">
        <w:rPr>
          <w:rFonts w:ascii="Arial" w:hAnsi="Arial" w:cs="Arial"/>
          <w:bCs/>
          <w:sz w:val="20"/>
        </w:rPr>
        <w:t>csodákat</w:t>
      </w:r>
      <w:r w:rsidR="00F767C8">
        <w:rPr>
          <w:rFonts w:ascii="Arial" w:hAnsi="Arial" w:cs="Arial"/>
          <w:bCs/>
          <w:sz w:val="20"/>
        </w:rPr>
        <w:t xml:space="preserve"> láthatunk, mint </w:t>
      </w:r>
      <w:r w:rsidRPr="00715147">
        <w:rPr>
          <w:rFonts w:ascii="Arial" w:hAnsi="Arial" w:cs="Arial"/>
          <w:bCs/>
          <w:sz w:val="20"/>
        </w:rPr>
        <w:t xml:space="preserve">a </w:t>
      </w:r>
      <w:r w:rsidRPr="008C578C">
        <w:rPr>
          <w:rFonts w:ascii="Arial" w:hAnsi="Arial" w:cs="Arial"/>
          <w:b/>
          <w:bCs/>
          <w:sz w:val="20"/>
        </w:rPr>
        <w:t xml:space="preserve">Beatles </w:t>
      </w:r>
      <w:r w:rsidRPr="00715147">
        <w:rPr>
          <w:rFonts w:ascii="Arial" w:hAnsi="Arial" w:cs="Arial"/>
          <w:bCs/>
          <w:sz w:val="20"/>
        </w:rPr>
        <w:t xml:space="preserve">két </w:t>
      </w:r>
      <w:r w:rsidR="00F767C8">
        <w:rPr>
          <w:rFonts w:ascii="Arial" w:hAnsi="Arial" w:cs="Arial"/>
          <w:bCs/>
          <w:sz w:val="20"/>
        </w:rPr>
        <w:t xml:space="preserve">ikonikus </w:t>
      </w:r>
      <w:r w:rsidR="007F2C1C">
        <w:rPr>
          <w:rFonts w:ascii="Arial" w:hAnsi="Arial" w:cs="Arial"/>
          <w:bCs/>
          <w:sz w:val="20"/>
        </w:rPr>
        <w:t xml:space="preserve">produkciója, </w:t>
      </w:r>
      <w:r w:rsidR="00F767C8">
        <w:rPr>
          <w:rFonts w:ascii="Arial" w:hAnsi="Arial" w:cs="Arial"/>
          <w:bCs/>
          <w:sz w:val="20"/>
        </w:rPr>
        <w:t xml:space="preserve">az 1965-ös </w:t>
      </w:r>
      <w:proofErr w:type="spellStart"/>
      <w:r w:rsidRPr="008C578C">
        <w:rPr>
          <w:rFonts w:ascii="Arial" w:hAnsi="Arial" w:cs="Arial"/>
          <w:bCs/>
          <w:i/>
          <w:sz w:val="20"/>
        </w:rPr>
        <w:t>Help</w:t>
      </w:r>
      <w:proofErr w:type="spellEnd"/>
      <w:r w:rsidRPr="008C578C">
        <w:rPr>
          <w:rFonts w:ascii="Arial" w:hAnsi="Arial" w:cs="Arial"/>
          <w:bCs/>
          <w:i/>
          <w:sz w:val="20"/>
        </w:rPr>
        <w:t>!</w:t>
      </w:r>
      <w:r w:rsidRPr="00715147">
        <w:rPr>
          <w:rFonts w:ascii="Arial" w:hAnsi="Arial" w:cs="Arial"/>
          <w:bCs/>
          <w:sz w:val="20"/>
        </w:rPr>
        <w:t xml:space="preserve"> és </w:t>
      </w:r>
      <w:r w:rsidR="00E34932">
        <w:rPr>
          <w:rFonts w:ascii="Arial" w:hAnsi="Arial" w:cs="Arial"/>
          <w:bCs/>
          <w:sz w:val="20"/>
        </w:rPr>
        <w:t xml:space="preserve">az 1968-as </w:t>
      </w:r>
      <w:r w:rsidRPr="008C578C">
        <w:rPr>
          <w:rFonts w:ascii="Arial" w:hAnsi="Arial" w:cs="Arial"/>
          <w:bCs/>
          <w:i/>
          <w:sz w:val="20"/>
        </w:rPr>
        <w:t>Sárga tengeralattjáró</w:t>
      </w:r>
      <w:r w:rsidR="00F767C8">
        <w:rPr>
          <w:rFonts w:ascii="Arial" w:hAnsi="Arial" w:cs="Arial"/>
          <w:bCs/>
          <w:sz w:val="20"/>
        </w:rPr>
        <w:t>.</w:t>
      </w:r>
      <w:r w:rsidRPr="00715147">
        <w:rPr>
          <w:rFonts w:ascii="Arial" w:hAnsi="Arial" w:cs="Arial"/>
          <w:bCs/>
          <w:sz w:val="20"/>
        </w:rPr>
        <w:t xml:space="preserve"> </w:t>
      </w:r>
      <w:r w:rsidR="0059741D">
        <w:rPr>
          <w:rFonts w:ascii="Arial" w:hAnsi="Arial" w:cs="Arial"/>
          <w:bCs/>
          <w:sz w:val="20"/>
        </w:rPr>
        <w:t xml:space="preserve">Emellett további </w:t>
      </w:r>
      <w:r w:rsidR="001C209B" w:rsidRPr="00715147">
        <w:rPr>
          <w:rFonts w:ascii="Arial" w:hAnsi="Arial" w:cs="Arial"/>
          <w:bCs/>
          <w:sz w:val="20"/>
        </w:rPr>
        <w:t xml:space="preserve">korszakos </w:t>
      </w:r>
      <w:r w:rsidR="0059741D">
        <w:rPr>
          <w:rFonts w:ascii="Arial" w:hAnsi="Arial" w:cs="Arial"/>
          <w:bCs/>
          <w:sz w:val="20"/>
        </w:rPr>
        <w:t xml:space="preserve">jelentőségű </w:t>
      </w:r>
      <w:r w:rsidR="001C209B" w:rsidRPr="00715147">
        <w:rPr>
          <w:rFonts w:ascii="Arial" w:hAnsi="Arial" w:cs="Arial"/>
          <w:bCs/>
          <w:sz w:val="20"/>
        </w:rPr>
        <w:t>alkotások</w:t>
      </w:r>
      <w:r w:rsidR="001C209B" w:rsidRPr="008C578C">
        <w:rPr>
          <w:rFonts w:ascii="Arial" w:hAnsi="Arial" w:cs="Arial"/>
          <w:b/>
          <w:bCs/>
          <w:sz w:val="20"/>
        </w:rPr>
        <w:t xml:space="preserve"> </w:t>
      </w:r>
      <w:r w:rsidR="001C209B" w:rsidRPr="002407EE">
        <w:rPr>
          <w:rFonts w:ascii="Arial" w:hAnsi="Arial" w:cs="Arial"/>
          <w:sz w:val="20"/>
        </w:rPr>
        <w:t>kerülnek vászonr</w:t>
      </w:r>
      <w:r w:rsidR="0059741D">
        <w:rPr>
          <w:rFonts w:ascii="Arial" w:hAnsi="Arial" w:cs="Arial"/>
          <w:sz w:val="20"/>
        </w:rPr>
        <w:t xml:space="preserve">a: </w:t>
      </w:r>
      <w:r w:rsidRPr="008C578C">
        <w:rPr>
          <w:rFonts w:ascii="Arial" w:hAnsi="Arial" w:cs="Arial"/>
          <w:b/>
          <w:bCs/>
          <w:sz w:val="20"/>
        </w:rPr>
        <w:t>Ken Russell</w:t>
      </w:r>
      <w:r w:rsidRPr="00715147">
        <w:rPr>
          <w:rFonts w:ascii="Arial" w:hAnsi="Arial" w:cs="Arial"/>
          <w:bCs/>
          <w:sz w:val="20"/>
        </w:rPr>
        <w:t xml:space="preserve"> provokatív </w:t>
      </w:r>
      <w:proofErr w:type="spellStart"/>
      <w:r w:rsidRPr="008C578C">
        <w:rPr>
          <w:rFonts w:ascii="Arial" w:hAnsi="Arial" w:cs="Arial"/>
          <w:bCs/>
          <w:i/>
          <w:sz w:val="20"/>
        </w:rPr>
        <w:t>Lisztom</w:t>
      </w:r>
      <w:r w:rsidR="0059741D">
        <w:rPr>
          <w:rFonts w:ascii="Arial" w:hAnsi="Arial" w:cs="Arial"/>
          <w:bCs/>
          <w:i/>
          <w:sz w:val="20"/>
        </w:rPr>
        <w:t>a</w:t>
      </w:r>
      <w:r w:rsidRPr="008C578C">
        <w:rPr>
          <w:rFonts w:ascii="Arial" w:hAnsi="Arial" w:cs="Arial"/>
          <w:bCs/>
          <w:i/>
          <w:sz w:val="20"/>
        </w:rPr>
        <w:t>niája</w:t>
      </w:r>
      <w:proofErr w:type="spellEnd"/>
      <w:r w:rsidRPr="00715147">
        <w:rPr>
          <w:rFonts w:ascii="Arial" w:hAnsi="Arial" w:cs="Arial"/>
          <w:bCs/>
          <w:sz w:val="20"/>
        </w:rPr>
        <w:t xml:space="preserve">, </w:t>
      </w:r>
      <w:r w:rsidRPr="008C578C">
        <w:rPr>
          <w:rFonts w:ascii="Arial" w:hAnsi="Arial" w:cs="Arial"/>
          <w:b/>
          <w:bCs/>
          <w:sz w:val="20"/>
        </w:rPr>
        <w:t>Tímár Péter</w:t>
      </w:r>
      <w:r w:rsidRPr="00715147">
        <w:rPr>
          <w:rFonts w:ascii="Arial" w:hAnsi="Arial" w:cs="Arial"/>
          <w:bCs/>
          <w:sz w:val="20"/>
        </w:rPr>
        <w:t xml:space="preserve"> keserédes </w:t>
      </w:r>
      <w:r w:rsidRPr="008C578C">
        <w:rPr>
          <w:rFonts w:ascii="Arial" w:hAnsi="Arial" w:cs="Arial"/>
          <w:bCs/>
          <w:i/>
          <w:sz w:val="20"/>
        </w:rPr>
        <w:t>Csinibabája</w:t>
      </w:r>
      <w:r w:rsidRPr="00715147">
        <w:rPr>
          <w:rFonts w:ascii="Arial" w:hAnsi="Arial" w:cs="Arial"/>
          <w:bCs/>
          <w:sz w:val="20"/>
        </w:rPr>
        <w:t xml:space="preserve">, a legendás magyar operatőr, </w:t>
      </w:r>
      <w:r w:rsidRPr="008C578C">
        <w:rPr>
          <w:rFonts w:ascii="Arial" w:hAnsi="Arial" w:cs="Arial"/>
          <w:b/>
          <w:bCs/>
          <w:sz w:val="20"/>
        </w:rPr>
        <w:t>Kovács László</w:t>
      </w:r>
      <w:r w:rsidRPr="00715147">
        <w:rPr>
          <w:rFonts w:ascii="Arial" w:hAnsi="Arial" w:cs="Arial"/>
          <w:bCs/>
          <w:sz w:val="20"/>
        </w:rPr>
        <w:t xml:space="preserve"> által fényképezett</w:t>
      </w:r>
      <w:r w:rsidR="0059741D">
        <w:rPr>
          <w:rFonts w:ascii="Arial" w:hAnsi="Arial" w:cs="Arial"/>
          <w:bCs/>
          <w:sz w:val="20"/>
        </w:rPr>
        <w:t xml:space="preserve"> </w:t>
      </w:r>
      <w:r w:rsidR="0059741D" w:rsidRPr="002407EE">
        <w:rPr>
          <w:rFonts w:ascii="Arial" w:hAnsi="Arial" w:cs="Arial"/>
          <w:bCs/>
          <w:i/>
          <w:iCs/>
          <w:sz w:val="20"/>
        </w:rPr>
        <w:t>Szelíd motorosok</w:t>
      </w:r>
      <w:r w:rsidRPr="00715147">
        <w:rPr>
          <w:rFonts w:ascii="Arial" w:hAnsi="Arial" w:cs="Arial"/>
          <w:bCs/>
          <w:sz w:val="20"/>
        </w:rPr>
        <w:t xml:space="preserve">, a </w:t>
      </w:r>
      <w:proofErr w:type="spellStart"/>
      <w:r w:rsidRPr="008C578C">
        <w:rPr>
          <w:rFonts w:ascii="Arial" w:hAnsi="Arial" w:cs="Arial"/>
          <w:bCs/>
          <w:i/>
          <w:sz w:val="20"/>
        </w:rPr>
        <w:t>Zabriskie</w:t>
      </w:r>
      <w:proofErr w:type="spellEnd"/>
      <w:r w:rsidRPr="008C578C">
        <w:rPr>
          <w:rFonts w:ascii="Arial" w:hAnsi="Arial" w:cs="Arial"/>
          <w:bCs/>
          <w:i/>
          <w:sz w:val="20"/>
        </w:rPr>
        <w:t xml:space="preserve"> </w:t>
      </w:r>
      <w:proofErr w:type="spellStart"/>
      <w:r w:rsidRPr="008C578C">
        <w:rPr>
          <w:rFonts w:ascii="Arial" w:hAnsi="Arial" w:cs="Arial"/>
          <w:bCs/>
          <w:i/>
          <w:sz w:val="20"/>
        </w:rPr>
        <w:t>Point</w:t>
      </w:r>
      <w:proofErr w:type="spellEnd"/>
      <w:r w:rsidR="008C578C">
        <w:rPr>
          <w:rFonts w:ascii="Arial" w:hAnsi="Arial" w:cs="Arial"/>
          <w:bCs/>
          <w:sz w:val="20"/>
        </w:rPr>
        <w:t xml:space="preserve"> </w:t>
      </w:r>
      <w:r w:rsidR="0059741D">
        <w:rPr>
          <w:rFonts w:ascii="Arial" w:hAnsi="Arial" w:cs="Arial"/>
          <w:bCs/>
          <w:sz w:val="20"/>
        </w:rPr>
        <w:t>és</w:t>
      </w:r>
      <w:r w:rsidR="008C578C">
        <w:rPr>
          <w:rFonts w:ascii="Arial" w:hAnsi="Arial" w:cs="Arial"/>
          <w:bCs/>
          <w:sz w:val="20"/>
        </w:rPr>
        <w:t xml:space="preserve"> </w:t>
      </w:r>
      <w:r w:rsidR="008C578C" w:rsidRPr="008C578C">
        <w:rPr>
          <w:rFonts w:ascii="Arial" w:hAnsi="Arial" w:cs="Arial"/>
          <w:b/>
          <w:bCs/>
          <w:sz w:val="20"/>
        </w:rPr>
        <w:t>George Lucas</w:t>
      </w:r>
      <w:r w:rsidR="008C578C">
        <w:rPr>
          <w:rFonts w:ascii="Arial" w:hAnsi="Arial" w:cs="Arial"/>
          <w:bCs/>
          <w:sz w:val="20"/>
        </w:rPr>
        <w:t xml:space="preserve"> </w:t>
      </w:r>
      <w:r w:rsidRPr="008C578C">
        <w:rPr>
          <w:rFonts w:ascii="Arial" w:hAnsi="Arial" w:cs="Arial"/>
          <w:bCs/>
          <w:i/>
          <w:sz w:val="20"/>
        </w:rPr>
        <w:t>American Graffiti</w:t>
      </w:r>
      <w:r w:rsidR="008C578C">
        <w:rPr>
          <w:rFonts w:ascii="Arial" w:hAnsi="Arial" w:cs="Arial"/>
          <w:bCs/>
          <w:sz w:val="20"/>
        </w:rPr>
        <w:t>je</w:t>
      </w:r>
      <w:r w:rsidRPr="00715147">
        <w:rPr>
          <w:rFonts w:ascii="Arial" w:hAnsi="Arial" w:cs="Arial"/>
          <w:bCs/>
          <w:sz w:val="20"/>
        </w:rPr>
        <w:t xml:space="preserve">. A vetítések előtt és után </w:t>
      </w:r>
      <w:r w:rsidRPr="008C578C">
        <w:rPr>
          <w:rFonts w:ascii="Arial" w:hAnsi="Arial" w:cs="Arial"/>
          <w:b/>
          <w:bCs/>
          <w:sz w:val="20"/>
        </w:rPr>
        <w:t>Réz András</w:t>
      </w:r>
      <w:r w:rsidRPr="00715147">
        <w:rPr>
          <w:rFonts w:ascii="Arial" w:hAnsi="Arial" w:cs="Arial"/>
          <w:bCs/>
          <w:sz w:val="20"/>
        </w:rPr>
        <w:t xml:space="preserve"> filmesztéta </w:t>
      </w:r>
      <w:r w:rsidR="0059741D">
        <w:rPr>
          <w:rFonts w:ascii="Arial" w:hAnsi="Arial" w:cs="Arial"/>
          <w:bCs/>
          <w:sz w:val="20"/>
        </w:rPr>
        <w:t xml:space="preserve">avatja be a nézőket a mozik </w:t>
      </w:r>
      <w:r w:rsidRPr="00715147">
        <w:rPr>
          <w:rFonts w:ascii="Arial" w:hAnsi="Arial" w:cs="Arial"/>
          <w:bCs/>
          <w:sz w:val="20"/>
        </w:rPr>
        <w:t>kulissz</w:t>
      </w:r>
      <w:r w:rsidR="00F767C8">
        <w:rPr>
          <w:rFonts w:ascii="Arial" w:hAnsi="Arial" w:cs="Arial"/>
          <w:bCs/>
          <w:sz w:val="20"/>
        </w:rPr>
        <w:t>a</w:t>
      </w:r>
      <w:r w:rsidR="0059741D">
        <w:rPr>
          <w:rFonts w:ascii="Arial" w:hAnsi="Arial" w:cs="Arial"/>
          <w:bCs/>
          <w:sz w:val="20"/>
        </w:rPr>
        <w:t>titkaiba</w:t>
      </w:r>
      <w:r w:rsidRPr="00715147">
        <w:rPr>
          <w:rFonts w:ascii="Arial" w:hAnsi="Arial" w:cs="Arial"/>
          <w:bCs/>
          <w:sz w:val="20"/>
        </w:rPr>
        <w:t>.</w:t>
      </w:r>
    </w:p>
    <w:p w14:paraId="6AF6F476" w14:textId="77777777" w:rsidR="00715147" w:rsidRPr="00715147" w:rsidRDefault="00715147" w:rsidP="00715147">
      <w:pPr>
        <w:jc w:val="both"/>
        <w:rPr>
          <w:rFonts w:ascii="Arial" w:hAnsi="Arial" w:cs="Arial"/>
          <w:bCs/>
          <w:sz w:val="20"/>
        </w:rPr>
      </w:pPr>
    </w:p>
    <w:p w14:paraId="1B43B985" w14:textId="7B2D7F3A" w:rsidR="009A02D5" w:rsidRDefault="00F767C8" w:rsidP="00715147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És ez még</w:t>
      </w:r>
      <w:r w:rsidR="007B165E">
        <w:rPr>
          <w:rFonts w:ascii="Arial" w:hAnsi="Arial" w:cs="Arial"/>
          <w:bCs/>
          <w:sz w:val="20"/>
        </w:rPr>
        <w:t xml:space="preserve"> nem minden</w:t>
      </w:r>
      <w:r w:rsidR="000D5B17">
        <w:rPr>
          <w:rFonts w:ascii="Arial" w:hAnsi="Arial" w:cs="Arial"/>
          <w:bCs/>
          <w:sz w:val="20"/>
        </w:rPr>
        <w:t>!</w:t>
      </w:r>
      <w:r>
        <w:rPr>
          <w:rFonts w:ascii="Arial" w:hAnsi="Arial" w:cs="Arial"/>
          <w:bCs/>
          <w:sz w:val="20"/>
        </w:rPr>
        <w:t xml:space="preserve"> </w:t>
      </w:r>
      <w:r w:rsidR="000D5B17">
        <w:rPr>
          <w:rFonts w:ascii="Arial" w:hAnsi="Arial" w:cs="Arial"/>
          <w:bCs/>
          <w:sz w:val="20"/>
        </w:rPr>
        <w:t>O</w:t>
      </w:r>
      <w:r w:rsidR="00715147" w:rsidRPr="00715147">
        <w:rPr>
          <w:rFonts w:ascii="Arial" w:hAnsi="Arial" w:cs="Arial"/>
          <w:bCs/>
          <w:sz w:val="20"/>
        </w:rPr>
        <w:t xml:space="preserve">któber 2-án különleges akusztikai és vizuális élménnyel várja a közönséget a Pécsi Bazilika zeneigazgatója, </w:t>
      </w:r>
      <w:r w:rsidR="00715147" w:rsidRPr="002A4956">
        <w:rPr>
          <w:rFonts w:ascii="Arial" w:hAnsi="Arial" w:cs="Arial"/>
          <w:b/>
          <w:bCs/>
          <w:sz w:val="20"/>
        </w:rPr>
        <w:t>Kovács Szilárd Ferenc</w:t>
      </w:r>
      <w:r w:rsidR="00715147" w:rsidRPr="00715147">
        <w:rPr>
          <w:rFonts w:ascii="Arial" w:hAnsi="Arial" w:cs="Arial"/>
          <w:bCs/>
          <w:sz w:val="20"/>
        </w:rPr>
        <w:t xml:space="preserve"> orgonaművész </w:t>
      </w:r>
      <w:r w:rsidR="000D5B17" w:rsidRPr="002407EE">
        <w:rPr>
          <w:rFonts w:ascii="Arial" w:hAnsi="Arial" w:cs="Arial"/>
          <w:bCs/>
          <w:i/>
          <w:iCs/>
          <w:sz w:val="20"/>
        </w:rPr>
        <w:t>Karzatkoncert – filmzenék orgonán</w:t>
      </w:r>
      <w:r w:rsidR="000D5B17">
        <w:rPr>
          <w:rFonts w:ascii="Arial" w:hAnsi="Arial" w:cs="Arial"/>
          <w:bCs/>
          <w:sz w:val="20"/>
        </w:rPr>
        <w:t xml:space="preserve"> című előadásán, ahol </w:t>
      </w:r>
      <w:r w:rsidR="00715147" w:rsidRPr="00715147">
        <w:rPr>
          <w:rFonts w:ascii="Arial" w:hAnsi="Arial" w:cs="Arial"/>
          <w:bCs/>
          <w:sz w:val="20"/>
        </w:rPr>
        <w:t xml:space="preserve">olyan zeneszerzők műveiből válogat, mint </w:t>
      </w:r>
      <w:r w:rsidR="00715147" w:rsidRPr="002A4956">
        <w:rPr>
          <w:rFonts w:ascii="Arial" w:hAnsi="Arial" w:cs="Arial"/>
          <w:b/>
          <w:bCs/>
          <w:sz w:val="20"/>
        </w:rPr>
        <w:t>J. S. Bach</w:t>
      </w:r>
      <w:r w:rsidR="00715147" w:rsidRPr="00715147">
        <w:rPr>
          <w:rFonts w:ascii="Arial" w:hAnsi="Arial" w:cs="Arial"/>
          <w:bCs/>
          <w:sz w:val="20"/>
        </w:rPr>
        <w:t xml:space="preserve">, </w:t>
      </w:r>
      <w:r w:rsidR="00715147" w:rsidRPr="002A4956">
        <w:rPr>
          <w:rFonts w:ascii="Arial" w:hAnsi="Arial" w:cs="Arial"/>
          <w:b/>
          <w:bCs/>
          <w:sz w:val="20"/>
        </w:rPr>
        <w:t>Couperin</w:t>
      </w:r>
      <w:r w:rsidR="00715147" w:rsidRPr="00715147">
        <w:rPr>
          <w:rFonts w:ascii="Arial" w:hAnsi="Arial" w:cs="Arial"/>
          <w:bCs/>
          <w:sz w:val="20"/>
        </w:rPr>
        <w:t xml:space="preserve"> vagy </w:t>
      </w:r>
      <w:proofErr w:type="spellStart"/>
      <w:r w:rsidR="00715147" w:rsidRPr="002A4956">
        <w:rPr>
          <w:rFonts w:ascii="Arial" w:hAnsi="Arial" w:cs="Arial"/>
          <w:b/>
          <w:bCs/>
          <w:sz w:val="20"/>
        </w:rPr>
        <w:t>Purcell</w:t>
      </w:r>
      <w:proofErr w:type="spellEnd"/>
      <w:r w:rsidR="000D5B17">
        <w:rPr>
          <w:rFonts w:ascii="Arial" w:hAnsi="Arial" w:cs="Arial"/>
          <w:bCs/>
          <w:sz w:val="20"/>
        </w:rPr>
        <w:t xml:space="preserve">. </w:t>
      </w:r>
      <w:r w:rsidR="007B165E">
        <w:rPr>
          <w:rFonts w:ascii="Arial" w:hAnsi="Arial" w:cs="Arial"/>
          <w:bCs/>
          <w:sz w:val="20"/>
        </w:rPr>
        <w:t xml:space="preserve">A komponisták nem </w:t>
      </w:r>
      <w:r w:rsidR="00715147" w:rsidRPr="00715147">
        <w:rPr>
          <w:rFonts w:ascii="Arial" w:hAnsi="Arial" w:cs="Arial"/>
          <w:bCs/>
          <w:sz w:val="20"/>
        </w:rPr>
        <w:t>sejthették,</w:t>
      </w:r>
      <w:r w:rsidR="007B165E">
        <w:rPr>
          <w:rFonts w:ascii="Arial" w:hAnsi="Arial" w:cs="Arial"/>
          <w:bCs/>
          <w:sz w:val="20"/>
        </w:rPr>
        <w:t xml:space="preserve"> hogy filmzeneszerzők:</w:t>
      </w:r>
      <w:r w:rsidR="00715147" w:rsidRPr="00715147">
        <w:rPr>
          <w:rFonts w:ascii="Arial" w:hAnsi="Arial" w:cs="Arial"/>
          <w:bCs/>
          <w:sz w:val="20"/>
        </w:rPr>
        <w:t xml:space="preserve"> dallamaik </w:t>
      </w:r>
      <w:r w:rsidR="007B165E">
        <w:rPr>
          <w:rFonts w:ascii="Arial" w:hAnsi="Arial" w:cs="Arial"/>
          <w:bCs/>
          <w:sz w:val="20"/>
        </w:rPr>
        <w:t xml:space="preserve">ugyanis azóta </w:t>
      </w:r>
      <w:r w:rsidR="00715147" w:rsidRPr="00715147">
        <w:rPr>
          <w:rFonts w:ascii="Arial" w:hAnsi="Arial" w:cs="Arial"/>
          <w:bCs/>
          <w:sz w:val="20"/>
        </w:rPr>
        <w:t xml:space="preserve">meghatározó </w:t>
      </w:r>
      <w:r w:rsidR="00ED523C">
        <w:rPr>
          <w:rFonts w:ascii="Arial" w:hAnsi="Arial" w:cs="Arial"/>
          <w:bCs/>
          <w:sz w:val="20"/>
        </w:rPr>
        <w:t xml:space="preserve">mozgóképes </w:t>
      </w:r>
      <w:r w:rsidR="00715147" w:rsidRPr="00715147">
        <w:rPr>
          <w:rFonts w:ascii="Arial" w:hAnsi="Arial" w:cs="Arial"/>
          <w:bCs/>
          <w:sz w:val="20"/>
        </w:rPr>
        <w:t>alkotások</w:t>
      </w:r>
      <w:r w:rsidR="007B165E">
        <w:rPr>
          <w:rFonts w:ascii="Arial" w:hAnsi="Arial" w:cs="Arial"/>
          <w:bCs/>
          <w:sz w:val="20"/>
        </w:rPr>
        <w:t>ban kaptak kulcsszerepet</w:t>
      </w:r>
      <w:r w:rsidR="00715147" w:rsidRPr="00715147">
        <w:rPr>
          <w:rFonts w:ascii="Arial" w:hAnsi="Arial" w:cs="Arial"/>
          <w:bCs/>
          <w:sz w:val="20"/>
        </w:rPr>
        <w:t>.</w:t>
      </w:r>
    </w:p>
    <w:p w14:paraId="371D70A4" w14:textId="77777777" w:rsidR="00715147" w:rsidRPr="00715147" w:rsidRDefault="00715147" w:rsidP="00715147">
      <w:pPr>
        <w:jc w:val="both"/>
        <w:rPr>
          <w:rFonts w:ascii="Arial" w:hAnsi="Arial" w:cs="Arial"/>
          <w:bCs/>
          <w:sz w:val="20"/>
        </w:rPr>
      </w:pPr>
    </w:p>
    <w:p w14:paraId="6D31E923" w14:textId="3FE2A8E2" w:rsidR="001D119F" w:rsidRDefault="001D119F" w:rsidP="001D119F">
      <w:pPr>
        <w:rPr>
          <w:rFonts w:ascii="Arial" w:hAnsi="Arial" w:cs="Arial"/>
          <w:bCs/>
          <w:sz w:val="20"/>
        </w:rPr>
      </w:pPr>
      <w:r w:rsidRPr="001D119F">
        <w:rPr>
          <w:rFonts w:ascii="Arial" w:hAnsi="Arial" w:cs="Arial"/>
          <w:bCs/>
          <w:sz w:val="20"/>
        </w:rPr>
        <w:t>További információk a Müpa honlapján olvashatók:</w:t>
      </w:r>
    </w:p>
    <w:p w14:paraId="7575C3AF" w14:textId="77777777" w:rsidR="001D119F" w:rsidRPr="001D119F" w:rsidRDefault="001D119F" w:rsidP="001D119F">
      <w:pPr>
        <w:rPr>
          <w:rFonts w:ascii="Arial" w:hAnsi="Arial" w:cs="Arial"/>
          <w:bCs/>
          <w:sz w:val="20"/>
        </w:rPr>
      </w:pPr>
    </w:p>
    <w:p w14:paraId="01559608" w14:textId="77777777" w:rsidR="008C578C" w:rsidRDefault="001D119F" w:rsidP="001D119F">
      <w:pPr>
        <w:rPr>
          <w:rFonts w:ascii="Arial" w:hAnsi="Arial" w:cs="Arial"/>
          <w:b/>
          <w:bCs/>
          <w:sz w:val="20"/>
        </w:rPr>
      </w:pPr>
      <w:r w:rsidRPr="008C578C">
        <w:rPr>
          <w:rFonts w:ascii="Arial" w:hAnsi="Arial" w:cs="Arial"/>
          <w:b/>
          <w:bCs/>
          <w:sz w:val="20"/>
        </w:rPr>
        <w:t>Filmmaratonra hangolva – Klassziku</w:t>
      </w:r>
      <w:r w:rsidR="008C578C">
        <w:rPr>
          <w:rFonts w:ascii="Arial" w:hAnsi="Arial" w:cs="Arial"/>
          <w:b/>
          <w:bCs/>
          <w:sz w:val="20"/>
        </w:rPr>
        <w:t>sok a vásznon (szeptember 14.)</w:t>
      </w:r>
    </w:p>
    <w:p w14:paraId="2EC9E2DF" w14:textId="339F4CE4" w:rsidR="001D119F" w:rsidRDefault="00EC3B9C" w:rsidP="001D119F">
      <w:pPr>
        <w:rPr>
          <w:rFonts w:ascii="Arial" w:hAnsi="Arial" w:cs="Arial"/>
          <w:bCs/>
          <w:sz w:val="20"/>
        </w:rPr>
      </w:pPr>
      <w:hyperlink r:id="rId7" w:history="1">
        <w:r w:rsidR="008D26E4" w:rsidRPr="00852079">
          <w:rPr>
            <w:rStyle w:val="Hiperhivatkozs"/>
            <w:rFonts w:ascii="Arial" w:hAnsi="Arial" w:cs="Arial"/>
            <w:bCs/>
            <w:sz w:val="20"/>
          </w:rPr>
          <w:t>https://mupa.hu/programok/filmmaraton-2025</w:t>
        </w:r>
      </w:hyperlink>
    </w:p>
    <w:p w14:paraId="121141EE" w14:textId="77777777" w:rsidR="001D119F" w:rsidRPr="001D119F" w:rsidRDefault="001D119F" w:rsidP="001D119F">
      <w:pPr>
        <w:rPr>
          <w:rFonts w:ascii="Arial" w:hAnsi="Arial" w:cs="Arial"/>
          <w:bCs/>
          <w:sz w:val="20"/>
        </w:rPr>
      </w:pPr>
    </w:p>
    <w:p w14:paraId="2029D4C7" w14:textId="77777777" w:rsidR="008C578C" w:rsidRDefault="001D119F" w:rsidP="001D119F">
      <w:pPr>
        <w:rPr>
          <w:rFonts w:ascii="Arial" w:hAnsi="Arial" w:cs="Arial"/>
          <w:b/>
          <w:bCs/>
          <w:sz w:val="20"/>
        </w:rPr>
      </w:pPr>
      <w:r w:rsidRPr="008C578C">
        <w:rPr>
          <w:rFonts w:ascii="Arial" w:hAnsi="Arial" w:cs="Arial"/>
          <w:b/>
          <w:bCs/>
          <w:sz w:val="20"/>
        </w:rPr>
        <w:t>Müpa Filmklub – Mindhalálig zene (</w:t>
      </w:r>
      <w:r w:rsidR="008C578C">
        <w:rPr>
          <w:rFonts w:ascii="Arial" w:hAnsi="Arial" w:cs="Arial"/>
          <w:b/>
          <w:bCs/>
          <w:sz w:val="20"/>
        </w:rPr>
        <w:t>szeptember 22. – december 22.)</w:t>
      </w:r>
    </w:p>
    <w:p w14:paraId="3B1B14CA" w14:textId="79612DE0" w:rsidR="001D119F" w:rsidRDefault="00EC3B9C" w:rsidP="001D119F">
      <w:pPr>
        <w:rPr>
          <w:rFonts w:ascii="Arial" w:hAnsi="Arial" w:cs="Arial"/>
          <w:bCs/>
          <w:sz w:val="20"/>
        </w:rPr>
      </w:pPr>
      <w:hyperlink r:id="rId8" w:history="1">
        <w:r w:rsidR="008D26E4" w:rsidRPr="00852079">
          <w:rPr>
            <w:rStyle w:val="Hiperhivatkozs"/>
            <w:rFonts w:ascii="Arial" w:hAnsi="Arial" w:cs="Arial"/>
            <w:bCs/>
            <w:sz w:val="20"/>
          </w:rPr>
          <w:t>https://mupa.hu/programok/mupa-filmklub</w:t>
        </w:r>
      </w:hyperlink>
    </w:p>
    <w:p w14:paraId="18F94E3F" w14:textId="77777777" w:rsidR="001D119F" w:rsidRPr="001D119F" w:rsidRDefault="001D119F" w:rsidP="001D119F">
      <w:pPr>
        <w:rPr>
          <w:rFonts w:ascii="Arial" w:hAnsi="Arial" w:cs="Arial"/>
          <w:bCs/>
          <w:sz w:val="20"/>
        </w:rPr>
      </w:pPr>
    </w:p>
    <w:p w14:paraId="7C6895FE" w14:textId="77777777" w:rsidR="008C578C" w:rsidRDefault="001D119F" w:rsidP="001D119F">
      <w:pPr>
        <w:rPr>
          <w:rFonts w:ascii="Arial" w:hAnsi="Arial" w:cs="Arial"/>
          <w:b/>
          <w:bCs/>
          <w:sz w:val="20"/>
        </w:rPr>
      </w:pPr>
      <w:r w:rsidRPr="008C578C">
        <w:rPr>
          <w:rFonts w:ascii="Arial" w:hAnsi="Arial" w:cs="Arial"/>
          <w:b/>
          <w:bCs/>
          <w:sz w:val="20"/>
        </w:rPr>
        <w:t>Karzatkoncert – filmzenék orgonán: Kov</w:t>
      </w:r>
      <w:r w:rsidR="008C578C">
        <w:rPr>
          <w:rFonts w:ascii="Arial" w:hAnsi="Arial" w:cs="Arial"/>
          <w:b/>
          <w:bCs/>
          <w:sz w:val="20"/>
        </w:rPr>
        <w:t>ács Szilárd Ferenc (október 2.)</w:t>
      </w:r>
    </w:p>
    <w:p w14:paraId="1767B83F" w14:textId="1B76CD3B" w:rsidR="001D119F" w:rsidRPr="001D119F" w:rsidRDefault="00EC3B9C" w:rsidP="002407EE">
      <w:pPr>
        <w:rPr>
          <w:rFonts w:ascii="Arial" w:hAnsi="Arial" w:cs="Arial"/>
          <w:bCs/>
          <w:sz w:val="20"/>
        </w:rPr>
      </w:pPr>
      <w:hyperlink r:id="rId9" w:history="1">
        <w:r w:rsidR="008D26E4" w:rsidRPr="00852079">
          <w:rPr>
            <w:rStyle w:val="Hiperhivatkozs"/>
            <w:rFonts w:ascii="Arial" w:hAnsi="Arial" w:cs="Arial"/>
            <w:bCs/>
            <w:sz w:val="20"/>
          </w:rPr>
          <w:t>https://mupa.hu/program/komolyzene-opera-szinhaz/karzatkoncert-filmzenek-orgonan-2025-10-02_19-00-bbnh</w:t>
        </w:r>
      </w:hyperlink>
    </w:p>
    <w:p w14:paraId="5FA831B8" w14:textId="77777777" w:rsidR="005E55C4" w:rsidRDefault="005E55C4" w:rsidP="008C578C">
      <w:pPr>
        <w:rPr>
          <w:rFonts w:ascii="Arial" w:hAnsi="Arial" w:cs="Arial"/>
          <w:b/>
          <w:bCs/>
          <w:sz w:val="20"/>
        </w:rPr>
      </w:pPr>
    </w:p>
    <w:p w14:paraId="3FBA0A0D" w14:textId="7FD9C003" w:rsidR="001D119F" w:rsidRDefault="001D119F" w:rsidP="008C578C">
      <w:pPr>
        <w:rPr>
          <w:rFonts w:ascii="Arial" w:hAnsi="Arial" w:cs="Arial"/>
          <w:b/>
          <w:bCs/>
          <w:sz w:val="20"/>
        </w:rPr>
      </w:pPr>
      <w:r w:rsidRPr="008C578C">
        <w:rPr>
          <w:rFonts w:ascii="Arial" w:hAnsi="Arial" w:cs="Arial"/>
          <w:b/>
          <w:bCs/>
          <w:sz w:val="20"/>
        </w:rPr>
        <w:t xml:space="preserve">Az Élősködőktől a </w:t>
      </w:r>
      <w:proofErr w:type="spellStart"/>
      <w:r w:rsidRPr="008C578C">
        <w:rPr>
          <w:rFonts w:ascii="Arial" w:hAnsi="Arial" w:cs="Arial"/>
          <w:b/>
          <w:bCs/>
          <w:sz w:val="20"/>
        </w:rPr>
        <w:t>Squid</w:t>
      </w:r>
      <w:proofErr w:type="spellEnd"/>
      <w:r w:rsidRPr="008C578C">
        <w:rPr>
          <w:rFonts w:ascii="Arial" w:hAnsi="Arial" w:cs="Arial"/>
          <w:b/>
          <w:bCs/>
          <w:sz w:val="20"/>
        </w:rPr>
        <w:t xml:space="preserve"> Game-</w:t>
      </w:r>
      <w:proofErr w:type="spellStart"/>
      <w:r w:rsidRPr="008C578C">
        <w:rPr>
          <w:rFonts w:ascii="Arial" w:hAnsi="Arial" w:cs="Arial"/>
          <w:b/>
          <w:bCs/>
          <w:sz w:val="20"/>
        </w:rPr>
        <w:t>ig</w:t>
      </w:r>
      <w:proofErr w:type="spellEnd"/>
      <w:r w:rsidRPr="008C578C">
        <w:rPr>
          <w:rFonts w:ascii="Arial" w:hAnsi="Arial" w:cs="Arial"/>
          <w:b/>
          <w:bCs/>
          <w:sz w:val="20"/>
        </w:rPr>
        <w:t xml:space="preserve"> – Jung </w:t>
      </w:r>
      <w:proofErr w:type="spellStart"/>
      <w:r w:rsidRPr="008C578C">
        <w:rPr>
          <w:rFonts w:ascii="Arial" w:hAnsi="Arial" w:cs="Arial"/>
          <w:b/>
          <w:bCs/>
          <w:sz w:val="20"/>
        </w:rPr>
        <w:t>Jaeil</w:t>
      </w:r>
      <w:proofErr w:type="spellEnd"/>
      <w:r w:rsidRPr="008C578C">
        <w:rPr>
          <w:rFonts w:ascii="Arial" w:hAnsi="Arial" w:cs="Arial"/>
          <w:b/>
          <w:bCs/>
          <w:sz w:val="20"/>
        </w:rPr>
        <w:t xml:space="preserve"> (október 2</w:t>
      </w:r>
      <w:r w:rsidR="008C578C" w:rsidRPr="008C578C">
        <w:rPr>
          <w:rFonts w:ascii="Arial" w:hAnsi="Arial" w:cs="Arial"/>
          <w:b/>
          <w:bCs/>
          <w:sz w:val="20"/>
        </w:rPr>
        <w:t>5.)</w:t>
      </w:r>
      <w:r w:rsidR="008C578C">
        <w:rPr>
          <w:rFonts w:ascii="Arial" w:hAnsi="Arial" w:cs="Arial"/>
          <w:bCs/>
          <w:sz w:val="20"/>
        </w:rPr>
        <w:br/>
      </w:r>
      <w:hyperlink r:id="rId10" w:history="1">
        <w:r w:rsidR="008D26E4" w:rsidRPr="00852079">
          <w:rPr>
            <w:rStyle w:val="Hiperhivatkozs"/>
            <w:rFonts w:ascii="Arial" w:hAnsi="Arial" w:cs="Arial"/>
            <w:bCs/>
            <w:sz w:val="20"/>
          </w:rPr>
          <w:t>https://mupa.hu/program/vilagzene-jazz-konnyuzene/az-eloskodoktol-a-squid-game-ig-jung-jaeil-2025-10-25_20-00-bbnh</w:t>
        </w:r>
      </w:hyperlink>
    </w:p>
    <w:p w14:paraId="7B15F248" w14:textId="13FCB1BD" w:rsidR="001D119F" w:rsidRDefault="001D119F" w:rsidP="005B4157">
      <w:pPr>
        <w:jc w:val="both"/>
        <w:rPr>
          <w:rFonts w:ascii="Arial" w:hAnsi="Arial" w:cs="Arial"/>
          <w:b/>
          <w:bCs/>
          <w:sz w:val="20"/>
        </w:rPr>
      </w:pPr>
    </w:p>
    <w:bookmarkEnd w:id="0"/>
    <w:p w14:paraId="6C9821F7" w14:textId="44FCA55D" w:rsidR="00AC2C32" w:rsidRPr="00011963" w:rsidRDefault="00EF23D2" w:rsidP="005D249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011963">
        <w:rPr>
          <w:rFonts w:ascii="Arial" w:hAnsi="Arial" w:cs="Arial"/>
          <w:b/>
          <w:sz w:val="20"/>
          <w:szCs w:val="20"/>
        </w:rPr>
        <w:t>Müpa</w:t>
      </w:r>
    </w:p>
    <w:p w14:paraId="1BEA3F28" w14:textId="0485A652" w:rsidR="00AC2C32" w:rsidRPr="00011963" w:rsidRDefault="00AC2C32" w:rsidP="00EF23D2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r w:rsidRPr="00011963">
        <w:rPr>
          <w:rFonts w:ascii="Arial" w:hAnsi="Arial" w:cs="Arial"/>
          <w:sz w:val="20"/>
          <w:szCs w:val="20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011963">
        <w:rPr>
          <w:rFonts w:ascii="Arial" w:hAnsi="Arial" w:cs="Arial"/>
          <w:sz w:val="20"/>
          <w:szCs w:val="20"/>
        </w:rPr>
        <w:t>Müpát</w:t>
      </w:r>
      <w:proofErr w:type="spellEnd"/>
      <w:r w:rsidRPr="00011963">
        <w:rPr>
          <w:rFonts w:ascii="Arial" w:hAnsi="Arial" w:cs="Arial"/>
          <w:sz w:val="20"/>
          <w:szCs w:val="20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</w:t>
      </w:r>
    </w:p>
    <w:p w14:paraId="79F0E93C" w14:textId="77777777" w:rsidR="00EF23D2" w:rsidRPr="00011963" w:rsidRDefault="00EF23D2" w:rsidP="00EF23D2">
      <w:pPr>
        <w:jc w:val="both"/>
        <w:rPr>
          <w:rFonts w:ascii="Arial" w:hAnsi="Arial" w:cs="Arial"/>
          <w:sz w:val="20"/>
          <w:szCs w:val="20"/>
        </w:rPr>
      </w:pPr>
    </w:p>
    <w:p w14:paraId="7059A636" w14:textId="77777777" w:rsidR="00E1007C" w:rsidRPr="00011963" w:rsidRDefault="00EF23D2" w:rsidP="00EF23D2">
      <w:pPr>
        <w:spacing w:line="288" w:lineRule="auto"/>
        <w:rPr>
          <w:rFonts w:ascii="Arial" w:hAnsi="Arial" w:cs="Arial"/>
          <w:sz w:val="20"/>
          <w:szCs w:val="20"/>
        </w:rPr>
      </w:pPr>
      <w:r w:rsidRPr="00011963">
        <w:rPr>
          <w:rFonts w:ascii="Arial" w:hAnsi="Arial" w:cs="Arial"/>
          <w:sz w:val="20"/>
          <w:szCs w:val="20"/>
        </w:rPr>
        <w:t>További információ:</w:t>
      </w:r>
    </w:p>
    <w:p w14:paraId="2472A8D9" w14:textId="5067E1DE" w:rsidR="002A2A82" w:rsidRPr="00904F43" w:rsidRDefault="00904F43" w:rsidP="00904F43">
      <w:pPr>
        <w:spacing w:line="288" w:lineRule="auto"/>
        <w:rPr>
          <w:rFonts w:ascii="Arial" w:hAnsi="Arial" w:cs="Arial"/>
          <w:sz w:val="20"/>
          <w:szCs w:val="20"/>
        </w:rPr>
      </w:pPr>
      <w:r w:rsidRPr="00011963">
        <w:rPr>
          <w:rFonts w:ascii="Arial" w:hAnsi="Arial" w:cs="Arial"/>
          <w:b/>
          <w:bCs/>
          <w:sz w:val="20"/>
          <w:szCs w:val="20"/>
        </w:rPr>
        <w:t>Mihályi Dávid</w:t>
      </w:r>
      <w:r w:rsidR="00EF23D2" w:rsidRPr="00011963">
        <w:rPr>
          <w:rFonts w:ascii="Arial" w:hAnsi="Arial" w:cs="Arial"/>
          <w:b/>
          <w:sz w:val="20"/>
          <w:szCs w:val="20"/>
        </w:rPr>
        <w:br/>
      </w:r>
      <w:r w:rsidR="00EF23D2" w:rsidRPr="00011963">
        <w:rPr>
          <w:rFonts w:ascii="Arial" w:hAnsi="Arial" w:cs="Arial"/>
          <w:sz w:val="20"/>
          <w:szCs w:val="20"/>
        </w:rPr>
        <w:t>E</w:t>
      </w:r>
      <w:r w:rsidR="007B165E">
        <w:rPr>
          <w:rFonts w:ascii="Arial" w:hAnsi="Arial" w:cs="Arial"/>
          <w:sz w:val="20"/>
          <w:szCs w:val="20"/>
        </w:rPr>
        <w:t>-</w:t>
      </w:r>
      <w:r w:rsidR="00EF23D2" w:rsidRPr="00011963">
        <w:rPr>
          <w:rFonts w:ascii="Arial" w:hAnsi="Arial" w:cs="Arial"/>
          <w:sz w:val="20"/>
          <w:szCs w:val="20"/>
        </w:rPr>
        <w:t xml:space="preserve">mail: </w:t>
      </w:r>
      <w:hyperlink r:id="rId11" w:history="1">
        <w:r w:rsidR="00EF23D2" w:rsidRPr="00011963">
          <w:rPr>
            <w:rStyle w:val="Hiperhivatkozs"/>
            <w:rFonts w:ascii="Arial" w:hAnsi="Arial" w:cs="Arial"/>
            <w:sz w:val="20"/>
            <w:szCs w:val="20"/>
          </w:rPr>
          <w:t>sajto@mupa.hu</w:t>
        </w:r>
      </w:hyperlink>
      <w:r w:rsidR="00EF23D2" w:rsidRPr="003B482C">
        <w:rPr>
          <w:rFonts w:ascii="Arial" w:hAnsi="Arial" w:cs="Arial"/>
          <w:sz w:val="20"/>
          <w:szCs w:val="20"/>
        </w:rPr>
        <w:t xml:space="preserve"> </w:t>
      </w:r>
    </w:p>
    <w:sectPr w:rsidR="002A2A82" w:rsidRPr="00904F43" w:rsidSect="00A91EF9">
      <w:headerReference w:type="default" r:id="rId12"/>
      <w:headerReference w:type="first" r:id="rId13"/>
      <w:footerReference w:type="first" r:id="rId14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89581" w14:textId="77777777" w:rsidR="00EC3B9C" w:rsidRDefault="00EC3B9C" w:rsidP="00F45416">
      <w:r>
        <w:separator/>
      </w:r>
    </w:p>
  </w:endnote>
  <w:endnote w:type="continuationSeparator" w:id="0">
    <w:p w14:paraId="553344EF" w14:textId="77777777" w:rsidR="00EC3B9C" w:rsidRDefault="00EC3B9C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AE15E" w14:textId="77777777" w:rsidR="00EC3B9C" w:rsidRDefault="00EC3B9C" w:rsidP="00F45416">
      <w:r>
        <w:separator/>
      </w:r>
    </w:p>
  </w:footnote>
  <w:footnote w:type="continuationSeparator" w:id="0">
    <w:p w14:paraId="55025596" w14:textId="77777777" w:rsidR="00EC3B9C" w:rsidRDefault="00EC3B9C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FF7"/>
    <w:multiLevelType w:val="hybridMultilevel"/>
    <w:tmpl w:val="0E1A6600"/>
    <w:lvl w:ilvl="0" w:tplc="1C10F56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0EE9"/>
    <w:multiLevelType w:val="hybridMultilevel"/>
    <w:tmpl w:val="8464685A"/>
    <w:lvl w:ilvl="0" w:tplc="5FAE2986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79"/>
    <w:rsid w:val="00002C71"/>
    <w:rsid w:val="00011963"/>
    <w:rsid w:val="0002316E"/>
    <w:rsid w:val="000238E9"/>
    <w:rsid w:val="00036C64"/>
    <w:rsid w:val="000453C2"/>
    <w:rsid w:val="00050D75"/>
    <w:rsid w:val="00052332"/>
    <w:rsid w:val="0006247D"/>
    <w:rsid w:val="00062A73"/>
    <w:rsid w:val="00065F93"/>
    <w:rsid w:val="000671BD"/>
    <w:rsid w:val="00082E0E"/>
    <w:rsid w:val="0009068C"/>
    <w:rsid w:val="000A58D1"/>
    <w:rsid w:val="000B417C"/>
    <w:rsid w:val="000B593D"/>
    <w:rsid w:val="000C25A6"/>
    <w:rsid w:val="000C4AF4"/>
    <w:rsid w:val="000D5315"/>
    <w:rsid w:val="000D5B17"/>
    <w:rsid w:val="000E084E"/>
    <w:rsid w:val="000E098D"/>
    <w:rsid w:val="000E281F"/>
    <w:rsid w:val="000F5507"/>
    <w:rsid w:val="0010205F"/>
    <w:rsid w:val="00106A41"/>
    <w:rsid w:val="00114341"/>
    <w:rsid w:val="001306D4"/>
    <w:rsid w:val="00133F57"/>
    <w:rsid w:val="00144222"/>
    <w:rsid w:val="00147F87"/>
    <w:rsid w:val="00154187"/>
    <w:rsid w:val="00162577"/>
    <w:rsid w:val="00170B19"/>
    <w:rsid w:val="0018005A"/>
    <w:rsid w:val="00193D3A"/>
    <w:rsid w:val="00195F65"/>
    <w:rsid w:val="001A0357"/>
    <w:rsid w:val="001A6836"/>
    <w:rsid w:val="001B632B"/>
    <w:rsid w:val="001C209B"/>
    <w:rsid w:val="001C2FE8"/>
    <w:rsid w:val="001C4279"/>
    <w:rsid w:val="001C4712"/>
    <w:rsid w:val="001D119F"/>
    <w:rsid w:val="001D25CB"/>
    <w:rsid w:val="001D2E57"/>
    <w:rsid w:val="001F5867"/>
    <w:rsid w:val="0020026D"/>
    <w:rsid w:val="00203DD2"/>
    <w:rsid w:val="002049CF"/>
    <w:rsid w:val="00207D7B"/>
    <w:rsid w:val="0022017C"/>
    <w:rsid w:val="00222E2F"/>
    <w:rsid w:val="0023164B"/>
    <w:rsid w:val="00236F5F"/>
    <w:rsid w:val="00237206"/>
    <w:rsid w:val="002407EE"/>
    <w:rsid w:val="002450DD"/>
    <w:rsid w:val="0026149D"/>
    <w:rsid w:val="00261EC4"/>
    <w:rsid w:val="00265D96"/>
    <w:rsid w:val="002709D1"/>
    <w:rsid w:val="00281158"/>
    <w:rsid w:val="002902A5"/>
    <w:rsid w:val="002A04EE"/>
    <w:rsid w:val="002A0FC6"/>
    <w:rsid w:val="002A2A82"/>
    <w:rsid w:val="002A2BE6"/>
    <w:rsid w:val="002A4956"/>
    <w:rsid w:val="002A4E27"/>
    <w:rsid w:val="002A501C"/>
    <w:rsid w:val="002B59E9"/>
    <w:rsid w:val="002B5BF5"/>
    <w:rsid w:val="002C0F63"/>
    <w:rsid w:val="002D4B04"/>
    <w:rsid w:val="002F167D"/>
    <w:rsid w:val="002F26DF"/>
    <w:rsid w:val="002F2A73"/>
    <w:rsid w:val="002F53D0"/>
    <w:rsid w:val="0031288C"/>
    <w:rsid w:val="00322F6E"/>
    <w:rsid w:val="00335101"/>
    <w:rsid w:val="00341B95"/>
    <w:rsid w:val="003503C7"/>
    <w:rsid w:val="00354274"/>
    <w:rsid w:val="00366276"/>
    <w:rsid w:val="003812ED"/>
    <w:rsid w:val="00393632"/>
    <w:rsid w:val="003939EF"/>
    <w:rsid w:val="003A4A2E"/>
    <w:rsid w:val="003C04FF"/>
    <w:rsid w:val="003C549F"/>
    <w:rsid w:val="003D3214"/>
    <w:rsid w:val="003E5058"/>
    <w:rsid w:val="0041615E"/>
    <w:rsid w:val="004210DB"/>
    <w:rsid w:val="00424F72"/>
    <w:rsid w:val="00432711"/>
    <w:rsid w:val="00435A09"/>
    <w:rsid w:val="00444A56"/>
    <w:rsid w:val="00447A65"/>
    <w:rsid w:val="00460410"/>
    <w:rsid w:val="0048337D"/>
    <w:rsid w:val="00486882"/>
    <w:rsid w:val="00490554"/>
    <w:rsid w:val="004B0D7C"/>
    <w:rsid w:val="004B373D"/>
    <w:rsid w:val="004B5CA2"/>
    <w:rsid w:val="004C4F46"/>
    <w:rsid w:val="004C6D83"/>
    <w:rsid w:val="004D199C"/>
    <w:rsid w:val="004D33B1"/>
    <w:rsid w:val="004D512E"/>
    <w:rsid w:val="004D722F"/>
    <w:rsid w:val="004F2C68"/>
    <w:rsid w:val="004F3BE2"/>
    <w:rsid w:val="00506BAF"/>
    <w:rsid w:val="00507CDE"/>
    <w:rsid w:val="00523B6D"/>
    <w:rsid w:val="005321C2"/>
    <w:rsid w:val="00534C69"/>
    <w:rsid w:val="00547271"/>
    <w:rsid w:val="0056027E"/>
    <w:rsid w:val="005662BE"/>
    <w:rsid w:val="00570E66"/>
    <w:rsid w:val="00575804"/>
    <w:rsid w:val="00584F7C"/>
    <w:rsid w:val="00590617"/>
    <w:rsid w:val="0059741D"/>
    <w:rsid w:val="005A6E1E"/>
    <w:rsid w:val="005B0E94"/>
    <w:rsid w:val="005B0F57"/>
    <w:rsid w:val="005B1488"/>
    <w:rsid w:val="005B3F54"/>
    <w:rsid w:val="005B4157"/>
    <w:rsid w:val="005D2499"/>
    <w:rsid w:val="005D4731"/>
    <w:rsid w:val="005D6C01"/>
    <w:rsid w:val="005E18E0"/>
    <w:rsid w:val="005E55C4"/>
    <w:rsid w:val="005F14BD"/>
    <w:rsid w:val="006121F6"/>
    <w:rsid w:val="00613B2A"/>
    <w:rsid w:val="00625A29"/>
    <w:rsid w:val="00640CE7"/>
    <w:rsid w:val="0064327A"/>
    <w:rsid w:val="006457F5"/>
    <w:rsid w:val="0065272F"/>
    <w:rsid w:val="006539E5"/>
    <w:rsid w:val="0067092E"/>
    <w:rsid w:val="00670E5B"/>
    <w:rsid w:val="00680880"/>
    <w:rsid w:val="00681775"/>
    <w:rsid w:val="00683E0B"/>
    <w:rsid w:val="006842E2"/>
    <w:rsid w:val="0068732C"/>
    <w:rsid w:val="00690629"/>
    <w:rsid w:val="006917F8"/>
    <w:rsid w:val="006926F7"/>
    <w:rsid w:val="00694A76"/>
    <w:rsid w:val="006A22B9"/>
    <w:rsid w:val="006A6CD6"/>
    <w:rsid w:val="006B3B59"/>
    <w:rsid w:val="006B6708"/>
    <w:rsid w:val="006C07BD"/>
    <w:rsid w:val="0070754D"/>
    <w:rsid w:val="00707832"/>
    <w:rsid w:val="00707C2F"/>
    <w:rsid w:val="007117A9"/>
    <w:rsid w:val="00712BFA"/>
    <w:rsid w:val="00712D61"/>
    <w:rsid w:val="00712E52"/>
    <w:rsid w:val="00715147"/>
    <w:rsid w:val="007306E0"/>
    <w:rsid w:val="00747141"/>
    <w:rsid w:val="00747CC2"/>
    <w:rsid w:val="00751541"/>
    <w:rsid w:val="00754F52"/>
    <w:rsid w:val="007668A4"/>
    <w:rsid w:val="00771E33"/>
    <w:rsid w:val="0077553C"/>
    <w:rsid w:val="00785335"/>
    <w:rsid w:val="0079324A"/>
    <w:rsid w:val="007B165E"/>
    <w:rsid w:val="007B6695"/>
    <w:rsid w:val="007B7FB7"/>
    <w:rsid w:val="007C684E"/>
    <w:rsid w:val="007D372C"/>
    <w:rsid w:val="007D69B0"/>
    <w:rsid w:val="007E2D34"/>
    <w:rsid w:val="007F1E5A"/>
    <w:rsid w:val="007F2C1C"/>
    <w:rsid w:val="007F6D4C"/>
    <w:rsid w:val="00803DC8"/>
    <w:rsid w:val="00810A6E"/>
    <w:rsid w:val="008139AC"/>
    <w:rsid w:val="0081533E"/>
    <w:rsid w:val="008251BC"/>
    <w:rsid w:val="008271A1"/>
    <w:rsid w:val="00833E8A"/>
    <w:rsid w:val="00843A23"/>
    <w:rsid w:val="0084700F"/>
    <w:rsid w:val="00851FFA"/>
    <w:rsid w:val="008532EE"/>
    <w:rsid w:val="008540DF"/>
    <w:rsid w:val="00864A15"/>
    <w:rsid w:val="00866274"/>
    <w:rsid w:val="00867729"/>
    <w:rsid w:val="008732F0"/>
    <w:rsid w:val="0087487E"/>
    <w:rsid w:val="00874C4F"/>
    <w:rsid w:val="008A1EE0"/>
    <w:rsid w:val="008B342A"/>
    <w:rsid w:val="008B4F1B"/>
    <w:rsid w:val="008B6540"/>
    <w:rsid w:val="008C1008"/>
    <w:rsid w:val="008C2AFC"/>
    <w:rsid w:val="008C4DD6"/>
    <w:rsid w:val="008C578C"/>
    <w:rsid w:val="008C6424"/>
    <w:rsid w:val="008D26E4"/>
    <w:rsid w:val="008E4C04"/>
    <w:rsid w:val="00904F43"/>
    <w:rsid w:val="0091461E"/>
    <w:rsid w:val="009251E3"/>
    <w:rsid w:val="00925A9D"/>
    <w:rsid w:val="00931A18"/>
    <w:rsid w:val="00932B3D"/>
    <w:rsid w:val="0093392C"/>
    <w:rsid w:val="00934ABA"/>
    <w:rsid w:val="00943AD9"/>
    <w:rsid w:val="009465AC"/>
    <w:rsid w:val="009516C8"/>
    <w:rsid w:val="00965697"/>
    <w:rsid w:val="00965C43"/>
    <w:rsid w:val="009766B8"/>
    <w:rsid w:val="009A02D5"/>
    <w:rsid w:val="009B519C"/>
    <w:rsid w:val="009C3158"/>
    <w:rsid w:val="009D054C"/>
    <w:rsid w:val="009D3EFE"/>
    <w:rsid w:val="009E345F"/>
    <w:rsid w:val="009F2264"/>
    <w:rsid w:val="00A002E6"/>
    <w:rsid w:val="00A13304"/>
    <w:rsid w:val="00A16E33"/>
    <w:rsid w:val="00A22FB8"/>
    <w:rsid w:val="00A41892"/>
    <w:rsid w:val="00A5698F"/>
    <w:rsid w:val="00A61A38"/>
    <w:rsid w:val="00A64AA5"/>
    <w:rsid w:val="00A704B1"/>
    <w:rsid w:val="00A74352"/>
    <w:rsid w:val="00A75CE8"/>
    <w:rsid w:val="00A81B22"/>
    <w:rsid w:val="00A91EF9"/>
    <w:rsid w:val="00AA088B"/>
    <w:rsid w:val="00AA2DCA"/>
    <w:rsid w:val="00AA3D96"/>
    <w:rsid w:val="00AB19A6"/>
    <w:rsid w:val="00AC09D9"/>
    <w:rsid w:val="00AC2C32"/>
    <w:rsid w:val="00AC2CC6"/>
    <w:rsid w:val="00AC5915"/>
    <w:rsid w:val="00AC5ACA"/>
    <w:rsid w:val="00AC60CB"/>
    <w:rsid w:val="00B0535A"/>
    <w:rsid w:val="00B1053F"/>
    <w:rsid w:val="00B11CAF"/>
    <w:rsid w:val="00B15C5C"/>
    <w:rsid w:val="00B1799D"/>
    <w:rsid w:val="00B30AC4"/>
    <w:rsid w:val="00B322A1"/>
    <w:rsid w:val="00B367CD"/>
    <w:rsid w:val="00B72AD5"/>
    <w:rsid w:val="00B80C01"/>
    <w:rsid w:val="00BA2935"/>
    <w:rsid w:val="00BB44CD"/>
    <w:rsid w:val="00BB4BF5"/>
    <w:rsid w:val="00BC2AA6"/>
    <w:rsid w:val="00BC41EA"/>
    <w:rsid w:val="00BC4BF4"/>
    <w:rsid w:val="00BC65AC"/>
    <w:rsid w:val="00BC66D2"/>
    <w:rsid w:val="00BD6252"/>
    <w:rsid w:val="00BE5C39"/>
    <w:rsid w:val="00C02F1D"/>
    <w:rsid w:val="00C06679"/>
    <w:rsid w:val="00C17460"/>
    <w:rsid w:val="00C40C98"/>
    <w:rsid w:val="00C4280C"/>
    <w:rsid w:val="00C429F3"/>
    <w:rsid w:val="00C46027"/>
    <w:rsid w:val="00C635F8"/>
    <w:rsid w:val="00C65EDB"/>
    <w:rsid w:val="00C7120F"/>
    <w:rsid w:val="00C776CD"/>
    <w:rsid w:val="00C87C1A"/>
    <w:rsid w:val="00C91F28"/>
    <w:rsid w:val="00C96A94"/>
    <w:rsid w:val="00CA3375"/>
    <w:rsid w:val="00CB42A7"/>
    <w:rsid w:val="00CB59DB"/>
    <w:rsid w:val="00CC19BC"/>
    <w:rsid w:val="00CD625C"/>
    <w:rsid w:val="00D10765"/>
    <w:rsid w:val="00D1101C"/>
    <w:rsid w:val="00D11EFA"/>
    <w:rsid w:val="00D121B4"/>
    <w:rsid w:val="00D21D74"/>
    <w:rsid w:val="00D26A07"/>
    <w:rsid w:val="00D367CB"/>
    <w:rsid w:val="00D378FD"/>
    <w:rsid w:val="00D452CE"/>
    <w:rsid w:val="00D777EF"/>
    <w:rsid w:val="00D84440"/>
    <w:rsid w:val="00D872FE"/>
    <w:rsid w:val="00DA1741"/>
    <w:rsid w:val="00DC33F7"/>
    <w:rsid w:val="00DC6789"/>
    <w:rsid w:val="00DC6863"/>
    <w:rsid w:val="00DD2E3E"/>
    <w:rsid w:val="00DE1028"/>
    <w:rsid w:val="00DE5819"/>
    <w:rsid w:val="00DE5F74"/>
    <w:rsid w:val="00DE7015"/>
    <w:rsid w:val="00DF29F2"/>
    <w:rsid w:val="00DF40E2"/>
    <w:rsid w:val="00DF476A"/>
    <w:rsid w:val="00DF5591"/>
    <w:rsid w:val="00E008C6"/>
    <w:rsid w:val="00E0247A"/>
    <w:rsid w:val="00E02E69"/>
    <w:rsid w:val="00E06317"/>
    <w:rsid w:val="00E070C9"/>
    <w:rsid w:val="00E1007C"/>
    <w:rsid w:val="00E11B07"/>
    <w:rsid w:val="00E14089"/>
    <w:rsid w:val="00E164E2"/>
    <w:rsid w:val="00E2452D"/>
    <w:rsid w:val="00E34932"/>
    <w:rsid w:val="00E37A57"/>
    <w:rsid w:val="00E40464"/>
    <w:rsid w:val="00E415C4"/>
    <w:rsid w:val="00E510B9"/>
    <w:rsid w:val="00E74BCE"/>
    <w:rsid w:val="00E816AD"/>
    <w:rsid w:val="00E95E80"/>
    <w:rsid w:val="00EA40CF"/>
    <w:rsid w:val="00EB2292"/>
    <w:rsid w:val="00EB2F65"/>
    <w:rsid w:val="00EB3BF2"/>
    <w:rsid w:val="00EB6451"/>
    <w:rsid w:val="00EC3B9C"/>
    <w:rsid w:val="00ED36B5"/>
    <w:rsid w:val="00ED523C"/>
    <w:rsid w:val="00EF23D2"/>
    <w:rsid w:val="00F004FD"/>
    <w:rsid w:val="00F011AF"/>
    <w:rsid w:val="00F0156E"/>
    <w:rsid w:val="00F1120F"/>
    <w:rsid w:val="00F13DB7"/>
    <w:rsid w:val="00F27F33"/>
    <w:rsid w:val="00F32F03"/>
    <w:rsid w:val="00F35887"/>
    <w:rsid w:val="00F36D32"/>
    <w:rsid w:val="00F45416"/>
    <w:rsid w:val="00F5735F"/>
    <w:rsid w:val="00F66644"/>
    <w:rsid w:val="00F72418"/>
    <w:rsid w:val="00F767C8"/>
    <w:rsid w:val="00F81D4B"/>
    <w:rsid w:val="00F9292A"/>
    <w:rsid w:val="00FA1ADF"/>
    <w:rsid w:val="00FA5806"/>
    <w:rsid w:val="00FC1088"/>
    <w:rsid w:val="00FE1526"/>
    <w:rsid w:val="00FE4CB3"/>
    <w:rsid w:val="00FE7829"/>
    <w:rsid w:val="00FF05E0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06A41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2049CF"/>
    <w:pPr>
      <w:spacing w:before="100" w:beforeAutospacing="1" w:after="100" w:afterAutospacing="1"/>
    </w:pPr>
  </w:style>
  <w:style w:type="character" w:customStyle="1" w:styleId="ms-1">
    <w:name w:val="ms-1"/>
    <w:basedOn w:val="Bekezdsalapbettpusa"/>
    <w:rsid w:val="002049CF"/>
  </w:style>
  <w:style w:type="character" w:customStyle="1" w:styleId="max-w-full">
    <w:name w:val="max-w-full"/>
    <w:basedOn w:val="Bekezdsalapbettpusa"/>
    <w:rsid w:val="002049CF"/>
  </w:style>
  <w:style w:type="character" w:styleId="Kiemels">
    <w:name w:val="Emphasis"/>
    <w:basedOn w:val="Bekezdsalapbettpusa"/>
    <w:uiPriority w:val="20"/>
    <w:qFormat/>
    <w:rsid w:val="00204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415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28797920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  <w:div w:id="71242953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828791067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</w:divsChild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158">
          <w:marLeft w:val="0"/>
          <w:marRight w:val="0"/>
          <w:marTop w:val="0"/>
          <w:marBottom w:val="0"/>
          <w:divBdr>
            <w:top w:val="single" w:sz="6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1856650900">
          <w:marLeft w:val="0"/>
          <w:marRight w:val="0"/>
          <w:marTop w:val="0"/>
          <w:marBottom w:val="0"/>
          <w:divBdr>
            <w:top w:val="single" w:sz="6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1064446229">
          <w:marLeft w:val="0"/>
          <w:marRight w:val="0"/>
          <w:marTop w:val="0"/>
          <w:marBottom w:val="0"/>
          <w:divBdr>
            <w:top w:val="single" w:sz="6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0185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295989477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  <w:div w:id="23097990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60191517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</w:divsChild>
    </w:div>
    <w:div w:id="473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06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6392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54109033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  <w:div w:id="98049657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618752997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  <w:div w:id="1177185633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626307791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</w:divsChild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1422">
          <w:marLeft w:val="0"/>
          <w:marRight w:val="0"/>
          <w:marTop w:val="0"/>
          <w:marBottom w:val="0"/>
          <w:divBdr>
            <w:top w:val="single" w:sz="6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602079379">
          <w:marLeft w:val="0"/>
          <w:marRight w:val="0"/>
          <w:marTop w:val="0"/>
          <w:marBottom w:val="0"/>
          <w:divBdr>
            <w:top w:val="single" w:sz="6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298608246">
          <w:marLeft w:val="0"/>
          <w:marRight w:val="0"/>
          <w:marTop w:val="0"/>
          <w:marBottom w:val="0"/>
          <w:divBdr>
            <w:top w:val="single" w:sz="6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programok/mupa-filmklub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filmmaraton-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jto@mupa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upa.hu/program/vilagzene-jazz-konnyuzene/az-eloskodoktol-a-squid-game-ig-jung-jaeil-2025-10-25_20-00-bbn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pa.hu/program/komolyzene-opera-szinhaz/karzatkoncert-filmzenek-orgonan-2025-10-02_19-00-bbn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1</TotalTime>
  <Pages>2</Pages>
  <Words>747</Words>
  <Characters>5161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Mihályi Dávid</cp:lastModifiedBy>
  <cp:revision>5</cp:revision>
  <dcterms:created xsi:type="dcterms:W3CDTF">2025-09-05T10:43:00Z</dcterms:created>
  <dcterms:modified xsi:type="dcterms:W3CDTF">2025-09-23T14:34:00Z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